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7B" w:rsidRPr="00F607CE" w:rsidRDefault="0047597B" w:rsidP="00F607CE">
      <w:pPr>
        <w:spacing w:line="360" w:lineRule="auto"/>
        <w:jc w:val="center"/>
        <w:rPr>
          <w:rFonts w:cs="Calibri"/>
          <w:b/>
          <w:sz w:val="28"/>
          <w:szCs w:val="28"/>
        </w:rPr>
      </w:pPr>
      <w:r w:rsidRPr="00F607CE">
        <w:rPr>
          <w:rFonts w:cs="Calibri"/>
          <w:b/>
          <w:sz w:val="28"/>
          <w:szCs w:val="28"/>
        </w:rPr>
        <w:t>Gazeta Policyjna – 07.2022</w:t>
      </w:r>
    </w:p>
    <w:p w:rsidR="0047597B" w:rsidRPr="00F607CE" w:rsidRDefault="0047597B" w:rsidP="00F607CE">
      <w:pPr>
        <w:spacing w:line="360" w:lineRule="auto"/>
        <w:jc w:val="center"/>
        <w:rPr>
          <w:rFonts w:cs="Calibri"/>
          <w:b/>
          <w:sz w:val="28"/>
          <w:szCs w:val="28"/>
        </w:rPr>
      </w:pPr>
      <w:r w:rsidRPr="00F607CE">
        <w:rPr>
          <w:rFonts w:cs="Calibri"/>
          <w:b/>
          <w:sz w:val="28"/>
          <w:szCs w:val="28"/>
        </w:rPr>
        <w:t>Transkrypcja podcastu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</w:t>
      </w:r>
      <w:r>
        <w:rPr>
          <w:rFonts w:cs="Calibri"/>
          <w:sz w:val="28"/>
          <w:szCs w:val="28"/>
        </w:rPr>
        <w:t xml:space="preserve">podkład muzyczny, </w:t>
      </w:r>
      <w:r w:rsidRPr="00F607CE">
        <w:rPr>
          <w:rFonts w:cs="Calibri"/>
          <w:sz w:val="28"/>
          <w:szCs w:val="28"/>
        </w:rPr>
        <w:t>Piotr Maciejczak] Redakcj</w:t>
      </w:r>
      <w:r>
        <w:rPr>
          <w:rFonts w:cs="Calibri"/>
          <w:sz w:val="28"/>
          <w:szCs w:val="28"/>
        </w:rPr>
        <w:t>a Gazety Policyjnej przedstawia: numer siódmy</w:t>
      </w:r>
      <w:r w:rsidRPr="00F607CE">
        <w:rPr>
          <w:rFonts w:cs="Calibri"/>
          <w:sz w:val="28"/>
          <w:szCs w:val="28"/>
        </w:rPr>
        <w:t xml:space="preserve">, lipiec 2022 roku.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 xml:space="preserve">[insp. Mariusz Ciarka] Lipiec to szczególny miesiąc dla każdego policjanta i dla naszej formacji, ponieważ obchodzimy </w:t>
      </w:r>
      <w:r>
        <w:rPr>
          <w:rFonts w:cs="Calibri"/>
          <w:sz w:val="28"/>
          <w:szCs w:val="28"/>
        </w:rPr>
        <w:t>dwudziestego czwartego</w:t>
      </w:r>
      <w:r w:rsidRPr="00F607CE">
        <w:rPr>
          <w:rFonts w:cs="Calibri"/>
          <w:sz w:val="28"/>
          <w:szCs w:val="28"/>
        </w:rPr>
        <w:t xml:space="preserve"> lipca Święto Policji.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[Kobiecy głos] Inspektor Mariusz Ciarka, redaktor naczelny.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[insp. Mariusz Ciarka] Dlatego w numerze lipcowym oczywiście życzenia od Ministra Spr</w:t>
      </w:r>
      <w:r>
        <w:rPr>
          <w:rFonts w:cs="Calibri"/>
          <w:sz w:val="28"/>
          <w:szCs w:val="28"/>
        </w:rPr>
        <w:t>aw Wewnętrznych i Administracji</w:t>
      </w:r>
      <w:r w:rsidRPr="00F607CE">
        <w:rPr>
          <w:rFonts w:cs="Calibri"/>
          <w:sz w:val="28"/>
          <w:szCs w:val="28"/>
        </w:rPr>
        <w:t xml:space="preserve"> pana Mariusza Kamińskiego, od Komendanta Głównego Policji Generalnego Inspektora Jaro</w:t>
      </w:r>
      <w:r>
        <w:rPr>
          <w:rFonts w:cs="Calibri"/>
          <w:sz w:val="28"/>
          <w:szCs w:val="28"/>
        </w:rPr>
        <w:t>sława Szymczyka, także od pani Dyrektor Zakładu Emerytalno-R</w:t>
      </w:r>
      <w:r w:rsidRPr="00F607CE">
        <w:rPr>
          <w:rFonts w:cs="Calibri"/>
          <w:sz w:val="28"/>
          <w:szCs w:val="28"/>
        </w:rPr>
        <w:t>entowego Ministerstwa Spraw Wewnętrznych i Administracji. Do tych życzeń przyłącza się również cała redakcja, na czele</w:t>
      </w:r>
      <w:r>
        <w:rPr>
          <w:rFonts w:cs="Calibri"/>
          <w:sz w:val="28"/>
          <w:szCs w:val="28"/>
        </w:rPr>
        <w:t xml:space="preserve"> ze mną, z redaktorem naczelnym: w</w:t>
      </w:r>
      <w:r w:rsidRPr="00F607CE">
        <w:rPr>
          <w:rFonts w:cs="Calibri"/>
          <w:sz w:val="28"/>
          <w:szCs w:val="28"/>
        </w:rPr>
        <w:t>szystkim policjantom i pracownikom cywilnym życzymy samych sukcesów w życiu zawodowym i osobistym</w:t>
      </w:r>
      <w:r>
        <w:rPr>
          <w:rFonts w:cs="Calibri"/>
          <w:sz w:val="28"/>
          <w:szCs w:val="28"/>
        </w:rPr>
        <w:t xml:space="preserve">, </w:t>
      </w:r>
      <w:r w:rsidRPr="00F607CE">
        <w:rPr>
          <w:rFonts w:cs="Calibri"/>
          <w:sz w:val="28"/>
          <w:szCs w:val="28"/>
        </w:rPr>
        <w:t>no</w:t>
      </w:r>
      <w:r>
        <w:rPr>
          <w:rFonts w:cs="Calibri"/>
          <w:sz w:val="28"/>
          <w:szCs w:val="28"/>
        </w:rPr>
        <w:t xml:space="preserve"> i…</w:t>
      </w:r>
      <w:r w:rsidRPr="00F607CE">
        <w:rPr>
          <w:rFonts w:cs="Calibri"/>
          <w:sz w:val="28"/>
          <w:szCs w:val="28"/>
        </w:rPr>
        <w:t xml:space="preserve"> jak każdy pew</w:t>
      </w:r>
      <w:r>
        <w:rPr>
          <w:rFonts w:cs="Calibri"/>
          <w:sz w:val="28"/>
          <w:szCs w:val="28"/>
        </w:rPr>
        <w:t>nie o tym marzy, oprócz zdrowia -</w:t>
      </w:r>
      <w:r w:rsidRPr="00F607CE">
        <w:rPr>
          <w:rFonts w:cs="Calibri"/>
          <w:sz w:val="28"/>
          <w:szCs w:val="28"/>
        </w:rPr>
        <w:t xml:space="preserve"> podwyżek, aby te pieniądze, które zarabiamy, abyśmy mieli na co je wydawać.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[Kobiecy głos] Piotr Maciejczak, zastępca redaktora naczelnego</w:t>
      </w:r>
      <w:r>
        <w:rPr>
          <w:rFonts w:cs="Calibri"/>
          <w:sz w:val="28"/>
          <w:szCs w:val="28"/>
        </w:rPr>
        <w:t>.</w:t>
      </w:r>
    </w:p>
    <w:p w:rsidR="0047597B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[P</w:t>
      </w:r>
      <w:r>
        <w:rPr>
          <w:rFonts w:cs="Calibri"/>
          <w:sz w:val="28"/>
          <w:szCs w:val="28"/>
        </w:rPr>
        <w:t>iotr Maciejczak] Święto Policji…</w:t>
      </w:r>
      <w:r w:rsidRPr="00F607CE">
        <w:rPr>
          <w:rFonts w:cs="Calibri"/>
          <w:sz w:val="28"/>
          <w:szCs w:val="28"/>
        </w:rPr>
        <w:t xml:space="preserve"> zresztą n</w:t>
      </w:r>
      <w:r>
        <w:rPr>
          <w:rFonts w:cs="Calibri"/>
          <w:sz w:val="28"/>
          <w:szCs w:val="28"/>
        </w:rPr>
        <w:t>asza okładka do niego nawiązuje… C</w:t>
      </w:r>
      <w:r w:rsidRPr="00F607CE">
        <w:rPr>
          <w:rFonts w:cs="Calibri"/>
          <w:sz w:val="28"/>
          <w:szCs w:val="28"/>
        </w:rPr>
        <w:t>o prawda w samym numerze jeszcze siłą rzeczy nie mamy nic związanego z obchodami, bo one się dopiero odbędą, ale jest niejako zaproszenie</w:t>
      </w:r>
      <w:r>
        <w:rPr>
          <w:rFonts w:cs="Calibri"/>
          <w:sz w:val="28"/>
          <w:szCs w:val="28"/>
        </w:rPr>
        <w:t>…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[in</w:t>
      </w:r>
      <w:r>
        <w:rPr>
          <w:rFonts w:cs="Calibri"/>
          <w:sz w:val="28"/>
          <w:szCs w:val="28"/>
        </w:rPr>
        <w:t>sp. Mariusz Ciarka] W tym roku c</w:t>
      </w:r>
      <w:r w:rsidRPr="00F607CE">
        <w:rPr>
          <w:rFonts w:cs="Calibri"/>
          <w:sz w:val="28"/>
          <w:szCs w:val="28"/>
        </w:rPr>
        <w:t>entralne obchody Święta Policji połączone</w:t>
      </w:r>
      <w:r>
        <w:rPr>
          <w:rFonts w:cs="Calibri"/>
          <w:sz w:val="28"/>
          <w:szCs w:val="28"/>
        </w:rPr>
        <w:t xml:space="preserve"> są z setną rocznicą powołania Policji Ś</w:t>
      </w:r>
      <w:r w:rsidRPr="00F607CE">
        <w:rPr>
          <w:rFonts w:cs="Calibri"/>
          <w:sz w:val="28"/>
          <w:szCs w:val="28"/>
        </w:rPr>
        <w:t>ląskiej, dlatego też będą odbywały się w Katowicach.</w:t>
      </w:r>
    </w:p>
    <w:p w:rsidR="0047597B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[Piotr Maciejczak] Na placu przed Spodkiem w Katowicach 23 lipca. Wszystkich chętnych zapraszamy. Ci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którzy do tego pory nie mieli takiej okazji, bo byli z południa Polski,</w:t>
      </w:r>
      <w:r>
        <w:rPr>
          <w:rFonts w:cs="Calibri"/>
          <w:sz w:val="28"/>
          <w:szCs w:val="28"/>
        </w:rPr>
        <w:t xml:space="preserve"> tam na pewno będą mieli bliżej. B</w:t>
      </w:r>
      <w:r w:rsidRPr="00F607CE">
        <w:rPr>
          <w:rFonts w:cs="Calibri"/>
          <w:sz w:val="28"/>
          <w:szCs w:val="28"/>
        </w:rPr>
        <w:t>ędzie i promocja oficerska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i nominacje generalskie, równ</w:t>
      </w:r>
      <w:r>
        <w:rPr>
          <w:rFonts w:cs="Calibri"/>
          <w:sz w:val="28"/>
          <w:szCs w:val="28"/>
        </w:rPr>
        <w:t xml:space="preserve">ież odbiorą nagrody policjanci - </w:t>
      </w:r>
      <w:r w:rsidRPr="00F607CE">
        <w:rPr>
          <w:rFonts w:cs="Calibri"/>
          <w:sz w:val="28"/>
          <w:szCs w:val="28"/>
        </w:rPr>
        <w:t>laureaci z konkursu „Policjant, który mi pomógł”. To jest bardzo ważna kwestia. Piszemy o nich zawsze. To są ludzie, którzy naprawdę wykazali się dużą empatią,</w:t>
      </w:r>
      <w:r>
        <w:rPr>
          <w:rFonts w:cs="Calibri"/>
          <w:sz w:val="28"/>
          <w:szCs w:val="28"/>
        </w:rPr>
        <w:t xml:space="preserve"> dużą chęcią pomocy, nawet poza</w:t>
      </w:r>
      <w:r w:rsidRPr="00F607CE">
        <w:rPr>
          <w:rFonts w:cs="Calibri"/>
          <w:sz w:val="28"/>
          <w:szCs w:val="28"/>
        </w:rPr>
        <w:t>służbowej i zostali zgłoszeni przez osoby, którym pomogli, ewentualn</w:t>
      </w:r>
      <w:r>
        <w:rPr>
          <w:rFonts w:cs="Calibri"/>
          <w:sz w:val="28"/>
          <w:szCs w:val="28"/>
        </w:rPr>
        <w:t>ie jakieś organizacje społeczne, j</w:t>
      </w:r>
      <w:r w:rsidRPr="00F607CE">
        <w:rPr>
          <w:rFonts w:cs="Calibri"/>
          <w:sz w:val="28"/>
          <w:szCs w:val="28"/>
        </w:rPr>
        <w:t>ako ci, którzy właśnie szczególnie pomagają potrzebującym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no i ci, </w:t>
      </w:r>
      <w:r>
        <w:rPr>
          <w:rFonts w:cs="Calibri"/>
          <w:sz w:val="28"/>
          <w:szCs w:val="28"/>
        </w:rPr>
        <w:t>którzy zdobędą najwięcej głosów -</w:t>
      </w:r>
      <w:r w:rsidRPr="00F607CE">
        <w:rPr>
          <w:rFonts w:cs="Calibri"/>
          <w:sz w:val="28"/>
          <w:szCs w:val="28"/>
        </w:rPr>
        <w:t xml:space="preserve"> dostają wyróżnienie, które wr</w:t>
      </w:r>
      <w:r>
        <w:rPr>
          <w:rFonts w:cs="Calibri"/>
          <w:sz w:val="28"/>
          <w:szCs w:val="28"/>
        </w:rPr>
        <w:t>ęczają szefowie całej polskiej P</w:t>
      </w:r>
      <w:r w:rsidRPr="00F607CE">
        <w:rPr>
          <w:rFonts w:cs="Calibri"/>
          <w:sz w:val="28"/>
          <w:szCs w:val="28"/>
        </w:rPr>
        <w:t xml:space="preserve">olicji.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[Podkład muzyczny]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[insp. Mariusz Ciarka] Z ciekawych artykułów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to chociażby artykuł o skanerze 3D, który może przydać się na miejscu zdarzenia. Warto, aby nasi przełożeni w poszczególnych jednostkach rozważyli zakup takich urządzeń.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[Krzysztof Chrzanowski] Jest ich czter</w:t>
      </w:r>
      <w:r>
        <w:rPr>
          <w:rFonts w:cs="Calibri"/>
          <w:sz w:val="28"/>
          <w:szCs w:val="28"/>
        </w:rPr>
        <w:t>y w polskiej P</w:t>
      </w:r>
      <w:r w:rsidRPr="00F607CE">
        <w:rPr>
          <w:rFonts w:cs="Calibri"/>
          <w:sz w:val="28"/>
          <w:szCs w:val="28"/>
        </w:rPr>
        <w:t>olicji, no</w:t>
      </w:r>
      <w:r>
        <w:rPr>
          <w:rFonts w:cs="Calibri"/>
          <w:sz w:val="28"/>
          <w:szCs w:val="28"/>
        </w:rPr>
        <w:t>…</w:t>
      </w:r>
      <w:r w:rsidRPr="00F607CE">
        <w:rPr>
          <w:rFonts w:cs="Calibri"/>
          <w:sz w:val="28"/>
          <w:szCs w:val="28"/>
        </w:rPr>
        <w:t xml:space="preserve"> pięć, ale ja piszę o czterech.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[Kobiecy głos] Krzysztof Chrzanowski, dziennikarz</w:t>
      </w:r>
      <w:r>
        <w:rPr>
          <w:rFonts w:cs="Calibri"/>
          <w:sz w:val="28"/>
          <w:szCs w:val="28"/>
        </w:rPr>
        <w:t>.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[Krzysztof Chrzanowski] Te skanery są bardzo pomocnym urządzeniem, bardzo nowoczesnym i pomocnym dla techników kryminalistycznych. Jak mówią technicy</w:t>
      </w:r>
      <w:r>
        <w:rPr>
          <w:rFonts w:cs="Calibri"/>
          <w:sz w:val="28"/>
          <w:szCs w:val="28"/>
        </w:rPr>
        <w:t>:</w:t>
      </w:r>
      <w:r w:rsidRPr="00F607CE">
        <w:rPr>
          <w:rFonts w:cs="Calibri"/>
          <w:sz w:val="28"/>
          <w:szCs w:val="28"/>
        </w:rPr>
        <w:t xml:space="preserve"> na miejsce zdarzenia, jeśli się wchodzi, to można tylko raz zobaczyć to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co się zdarzyło. Tylko raz można sprawdzić ślady, opisać miejsce, zobaczyć ułożenie przedmiotów, tylko raz można to wszystko zaprotokołować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a skaner jest takim fajnym urządzeniem, które pozwala na to miejsce zdarzenia wracać wielokrotnie. Wielokrotnie można wymierzyć przedmioty, można obejrzeć z każdej strony, z góry, z dołu, z boku, zobaczyć ich ułożenie, wrócić wielokrotnie.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[Kobiecy głos]</w:t>
      </w:r>
      <w:r>
        <w:rPr>
          <w:rFonts w:cs="Calibri"/>
          <w:sz w:val="28"/>
          <w:szCs w:val="28"/>
        </w:rPr>
        <w:t xml:space="preserve"> Ile czasu zajmuje zeskanowanie…</w:t>
      </w:r>
      <w:r w:rsidRPr="00F607CE">
        <w:rPr>
          <w:rFonts w:cs="Calibri"/>
          <w:sz w:val="28"/>
          <w:szCs w:val="28"/>
        </w:rPr>
        <w:t xml:space="preserve"> pod różnymi kątami rozumiem, takiego jednego pokoju załóżmy?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[Krzysztof Chrzanowski] Oczywiście wszystko zależy od tego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co w tym pokoju się znajduje. Ale taki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jak tutaj my teraz siedzimy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to przynajmniej w czterech miejscach musiałby zostać zeskanowany, żeby cały obraz został pokryty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i żeby później można było od każdej strony obejrzeć sobie wszystkie przedmioty, elementy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które się tam znajdują. Z tym, że jeśli miałoby być to bardzo dokładne, każdy nawet najdrobniejszy element powinien zostać zeskanowany i później możliwy do obejrzenia, to taki technik, korzystając z własnego doświadczenia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musiałby ustawić jeszcze pewnie w jakiś dwóch miejscach</w:t>
      </w:r>
      <w:r>
        <w:rPr>
          <w:rFonts w:cs="Calibri"/>
          <w:sz w:val="28"/>
          <w:szCs w:val="28"/>
        </w:rPr>
        <w:t xml:space="preserve"> -</w:t>
      </w:r>
      <w:r w:rsidRPr="00F607CE">
        <w:rPr>
          <w:rFonts w:cs="Calibri"/>
          <w:sz w:val="28"/>
          <w:szCs w:val="28"/>
        </w:rPr>
        <w:t xml:space="preserve"> niżej lub wyżej. Krótko mówiąc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skaner widzi tak, jak widzi człowiek. Generalnie skanowanie zależy od jakości, z jaką skanujemy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i w optymalnych ustawieniach mniej więcej tak</w:t>
      </w:r>
      <w:r>
        <w:rPr>
          <w:rFonts w:cs="Calibri"/>
          <w:sz w:val="28"/>
          <w:szCs w:val="28"/>
        </w:rPr>
        <w:t>…</w:t>
      </w:r>
      <w:r w:rsidRPr="00F607CE">
        <w:rPr>
          <w:rFonts w:cs="Calibri"/>
          <w:sz w:val="28"/>
          <w:szCs w:val="28"/>
        </w:rPr>
        <w:t xml:space="preserve"> dziesięć minut na jedno skanowanie.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[Podkład muzyczny]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[insp. Mariusz Ciarka] Będzie też o policyjnych płetwonurkach, to przecież bardzo ważna profesja w naszej służbie i wiele razy udowadnialiśmy, że są oni skuteczni i bardzo potrzebni.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[Piotr Maciejczak] Materiał „W</w:t>
      </w:r>
      <w:r w:rsidRPr="00F607CE">
        <w:rPr>
          <w:rFonts w:cs="Calibri"/>
          <w:sz w:val="28"/>
          <w:szCs w:val="28"/>
        </w:rPr>
        <w:t>izura</w:t>
      </w:r>
      <w:r>
        <w:rPr>
          <w:rFonts w:cs="Calibri"/>
          <w:sz w:val="28"/>
          <w:szCs w:val="28"/>
        </w:rPr>
        <w:t>” - t</w:t>
      </w:r>
      <w:r w:rsidRPr="00F607CE">
        <w:rPr>
          <w:rFonts w:cs="Calibri"/>
          <w:sz w:val="28"/>
          <w:szCs w:val="28"/>
        </w:rPr>
        <w:t>ytuł tajemniczy. Uchylę rąbka właśnie tej tajemnicy, że wizura to jest coś takiego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jak przejrzystość wody. Termin dla płetwonurków dość istotny, czyli właśnie t</w:t>
      </w:r>
      <w:r>
        <w:rPr>
          <w:rFonts w:cs="Calibri"/>
          <w:sz w:val="28"/>
          <w:szCs w:val="28"/>
        </w:rPr>
        <w:t>o, ile po zanurzeniu się widzi:</w:t>
      </w:r>
      <w:r w:rsidRPr="00F607CE">
        <w:rPr>
          <w:rFonts w:cs="Calibri"/>
          <w:sz w:val="28"/>
          <w:szCs w:val="28"/>
        </w:rPr>
        <w:t xml:space="preserve"> czy na odległość trzydziestu centymetrów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czy metra, czy więcej.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[A</w:t>
      </w:r>
      <w:r>
        <w:rPr>
          <w:rFonts w:cs="Calibri"/>
          <w:sz w:val="28"/>
          <w:szCs w:val="28"/>
        </w:rPr>
        <w:t>ndrzej Chyliński] Nie jest to w</w:t>
      </w:r>
      <w:r w:rsidRPr="00F607CE">
        <w:rPr>
          <w:rFonts w:cs="Calibri"/>
          <w:sz w:val="28"/>
          <w:szCs w:val="28"/>
        </w:rPr>
        <w:t xml:space="preserve">brew pozorom </w:t>
      </w:r>
      <w:r>
        <w:rPr>
          <w:rFonts w:cs="Calibri"/>
          <w:sz w:val="28"/>
          <w:szCs w:val="28"/>
        </w:rPr>
        <w:t xml:space="preserve">wcale </w:t>
      </w:r>
      <w:r w:rsidRPr="00F607CE">
        <w:rPr>
          <w:rFonts w:cs="Calibri"/>
          <w:sz w:val="28"/>
          <w:szCs w:val="28"/>
        </w:rPr>
        <w:t xml:space="preserve">prosta rzecz dla tych ludzi, którzy się decydują na nurkowanie, będąc policjantami.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[Kobiecy głos] Andrzej Chyliński, dziennikarz.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 xml:space="preserve">[Andrzej </w:t>
      </w:r>
      <w:r>
        <w:rPr>
          <w:rFonts w:cs="Calibri"/>
          <w:sz w:val="28"/>
          <w:szCs w:val="28"/>
        </w:rPr>
        <w:t>Chyliński] Mogłoby się wydawać, że nurkowanie: o,</w:t>
      </w:r>
      <w:r w:rsidRPr="00F607CE">
        <w:rPr>
          <w:rFonts w:cs="Calibri"/>
          <w:sz w:val="28"/>
          <w:szCs w:val="28"/>
        </w:rPr>
        <w:t xml:space="preserve"> piękne widoki</w:t>
      </w:r>
      <w:r>
        <w:rPr>
          <w:rFonts w:cs="Calibri"/>
          <w:sz w:val="28"/>
          <w:szCs w:val="28"/>
        </w:rPr>
        <w:t>…</w:t>
      </w:r>
      <w:r w:rsidRPr="00F607CE">
        <w:rPr>
          <w:rFonts w:cs="Calibri"/>
          <w:sz w:val="28"/>
          <w:szCs w:val="28"/>
        </w:rPr>
        <w:t xml:space="preserve"> Nie. Jest to zazwyczaj praca przy bardzo słabej widoczności. Często w zimnych wodach, niebezpiecznych wodach. Oni zazwyczaj pracują w takich warunkach, że nie widzą swoich dłoni, robią wiele rzeczy po omacku, dlatego muszą dużo ćwiczyć, żeby sobie poradzić w takich ciężkich warunkach.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[Piotr Maciejczak] Jeżeli trzeba wyjąć z pod wody jakiś przedmiot, którego szukają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bądź no</w:t>
      </w:r>
      <w:r>
        <w:rPr>
          <w:rFonts w:cs="Calibri"/>
          <w:sz w:val="28"/>
          <w:szCs w:val="28"/>
        </w:rPr>
        <w:t>…</w:t>
      </w:r>
      <w:r w:rsidRPr="00F607CE">
        <w:rPr>
          <w:rFonts w:cs="Calibri"/>
          <w:sz w:val="28"/>
          <w:szCs w:val="28"/>
        </w:rPr>
        <w:t xml:space="preserve"> niestety ciało, tak się też zdarza, </w:t>
      </w:r>
      <w:r>
        <w:rPr>
          <w:rFonts w:cs="Calibri"/>
          <w:sz w:val="28"/>
          <w:szCs w:val="28"/>
        </w:rPr>
        <w:t xml:space="preserve">i </w:t>
      </w:r>
      <w:r w:rsidRPr="00F607CE">
        <w:rPr>
          <w:rFonts w:cs="Calibri"/>
          <w:sz w:val="28"/>
          <w:szCs w:val="28"/>
        </w:rPr>
        <w:t>czasami jest to samochód zatopiony wraz z ciałem lub ciało osoby, która utonęła. Może to być na przykład pistolet wrzucony po przestępstwie gdzieś do wody, który trzeba znaleźć. I od tego są policyjni płetwonur</w:t>
      </w:r>
      <w:r>
        <w:rPr>
          <w:rFonts w:cs="Calibri"/>
          <w:sz w:val="28"/>
          <w:szCs w:val="28"/>
        </w:rPr>
        <w:t>kowie, którzy muszą to zrobić, c</w:t>
      </w:r>
      <w:r w:rsidRPr="00F607CE">
        <w:rPr>
          <w:rFonts w:cs="Calibri"/>
          <w:sz w:val="28"/>
          <w:szCs w:val="28"/>
        </w:rPr>
        <w:t>zyli namierzyć pod wodą, zachowując jednocześnie bezpieczeństwo, bo tych przeszkód terenowych pod wodą, szczególnie właśnie przy niskiej wizurze, czyli ta</w:t>
      </w:r>
      <w:r>
        <w:rPr>
          <w:rFonts w:cs="Calibri"/>
          <w:sz w:val="28"/>
          <w:szCs w:val="28"/>
        </w:rPr>
        <w:t>m, gdzie tej widoczności nie ma –</w:t>
      </w:r>
      <w:r w:rsidRPr="00F607CE">
        <w:rPr>
          <w:rFonts w:cs="Calibri"/>
          <w:sz w:val="28"/>
          <w:szCs w:val="28"/>
        </w:rPr>
        <w:t xml:space="preserve"> no</w:t>
      </w:r>
      <w:r>
        <w:rPr>
          <w:rFonts w:cs="Calibri"/>
          <w:sz w:val="28"/>
          <w:szCs w:val="28"/>
        </w:rPr>
        <w:t>…</w:t>
      </w:r>
      <w:r w:rsidRPr="00F607CE">
        <w:rPr>
          <w:rFonts w:cs="Calibri"/>
          <w:sz w:val="28"/>
          <w:szCs w:val="28"/>
        </w:rPr>
        <w:t xml:space="preserve"> jest bardzo dużo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i są śmiertelnie niebezpieczne.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[Andrzej Chyliński] Jak się z nimi rozmawia, oni mówią to bardzo poważnie, bo za każdym razem, kiedy wchodzą do wody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to naprawdę ryzykują swoim własnym życiem z wielu powodów</w:t>
      </w:r>
      <w:r>
        <w:rPr>
          <w:rFonts w:cs="Calibri"/>
          <w:sz w:val="28"/>
          <w:szCs w:val="28"/>
        </w:rPr>
        <w:t>. W tych rzekach często nie widzimy tego. P</w:t>
      </w:r>
      <w:r w:rsidRPr="00F607CE">
        <w:rPr>
          <w:rFonts w:cs="Calibri"/>
          <w:sz w:val="28"/>
          <w:szCs w:val="28"/>
        </w:rPr>
        <w:t>rzepływają jakieś przedmioty, ja</w:t>
      </w:r>
      <w:r>
        <w:rPr>
          <w:rFonts w:cs="Calibri"/>
          <w:sz w:val="28"/>
          <w:szCs w:val="28"/>
        </w:rPr>
        <w:t>kieś konary, których nie widać na</w:t>
      </w:r>
      <w:r w:rsidRPr="00F607CE">
        <w:rPr>
          <w:rFonts w:cs="Calibri"/>
          <w:sz w:val="28"/>
          <w:szCs w:val="28"/>
        </w:rPr>
        <w:t xml:space="preserve"> zewnątrz, jakieś różne przedmioty, </w:t>
      </w:r>
      <w:r>
        <w:rPr>
          <w:rFonts w:cs="Calibri"/>
          <w:sz w:val="28"/>
          <w:szCs w:val="28"/>
        </w:rPr>
        <w:t xml:space="preserve">nie </w:t>
      </w:r>
      <w:r w:rsidRPr="00F607CE">
        <w:rPr>
          <w:rFonts w:cs="Calibri"/>
          <w:sz w:val="28"/>
          <w:szCs w:val="28"/>
        </w:rPr>
        <w:t>mówiąc o tym, że to się dzieje w zimę, że wchodzą pod krę</w:t>
      </w:r>
      <w:r>
        <w:rPr>
          <w:rFonts w:cs="Calibri"/>
          <w:sz w:val="28"/>
          <w:szCs w:val="28"/>
        </w:rPr>
        <w:t>, co się dzieje na morzu… Trudne do przewidzenia -</w:t>
      </w:r>
      <w:r w:rsidRPr="00F607CE">
        <w:rPr>
          <w:rFonts w:cs="Calibri"/>
          <w:sz w:val="28"/>
          <w:szCs w:val="28"/>
        </w:rPr>
        <w:t xml:space="preserve"> jakieś prądy, które potrafią zrobić z nurkiem właściwie wszystko. Oni muszą mieć to wszystko na uwadze. No i szacunek do tych ludzi, którzy się dec</w:t>
      </w:r>
      <w:r>
        <w:rPr>
          <w:rFonts w:cs="Calibri"/>
          <w:sz w:val="28"/>
          <w:szCs w:val="28"/>
        </w:rPr>
        <w:t>ydują być nurkami policyjnymi, b</w:t>
      </w:r>
      <w:r w:rsidRPr="00F607CE">
        <w:rPr>
          <w:rFonts w:cs="Calibri"/>
          <w:sz w:val="28"/>
          <w:szCs w:val="28"/>
        </w:rPr>
        <w:t>o to ich decyzja, że oni chcą nurkować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i nikt ich do tego nie może zmusić. Tak samo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jak nikt nie może ich zmusić do tego, gdy coś się dzieje na wodzie, żeby oni do wody weszli. To musi być ich decyzja do nurkowania. Nikogo nie można zmusić. A tu mamy w Polsce około setki policyjnych nurków, którzy po prostu to robią, bo ktoś to musi robić.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[podkład muzyczny]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[Kobiecy głos] Napisałeś tekst o pani, która przez ile lat szukała brata?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[Tomasz Dąbrowski] Przygotowałem historię Pani Ewy, mieszkanki miejscowości na Podlasiu, która przez 40 lat szukała kontaktu ze swoim bratem, nie wiedząc nic praktycznie na jego temat. Widziała go dwa razy w życiu. Wiedziała, jak się nazywa i mniej więcej, w jakich okolicach ten pan zamieszkuje.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[Kobiecy głos] Tomasz Dąbrowski, dziennikarz.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[Tomasz Dąbrowski] Historia ta być może jest bardzo prosta i może też banalna, ale pokazuje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jak bardzo w kontaktach międzyludzkich ważne są takie elementy jak życzliwość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czy empatia. Szczególnie chyba w służbie </w:t>
      </w:r>
      <w:r>
        <w:rPr>
          <w:rFonts w:cs="Calibri"/>
          <w:sz w:val="28"/>
          <w:szCs w:val="28"/>
        </w:rPr>
        <w:t>takiej, jak P</w:t>
      </w:r>
      <w:r w:rsidRPr="00F607CE">
        <w:rPr>
          <w:rFonts w:cs="Calibri"/>
          <w:sz w:val="28"/>
          <w:szCs w:val="28"/>
        </w:rPr>
        <w:t xml:space="preserve">olicja, gdzie wiele aspektów działalności ubranych jest w konkretne normy i </w:t>
      </w:r>
      <w:r>
        <w:rPr>
          <w:rFonts w:cs="Calibri"/>
          <w:sz w:val="28"/>
          <w:szCs w:val="28"/>
        </w:rPr>
        <w:t>przepisy. W całej tej historii P</w:t>
      </w:r>
      <w:r w:rsidRPr="00F607CE">
        <w:rPr>
          <w:rFonts w:cs="Calibri"/>
          <w:sz w:val="28"/>
          <w:szCs w:val="28"/>
        </w:rPr>
        <w:t>olicja pojawia się w takim momencie, kiedy nasza bohaterka</w:t>
      </w:r>
      <w:r>
        <w:rPr>
          <w:rFonts w:cs="Calibri"/>
          <w:sz w:val="28"/>
          <w:szCs w:val="28"/>
        </w:rPr>
        <w:t xml:space="preserve"> -</w:t>
      </w:r>
      <w:r w:rsidRPr="00F607CE">
        <w:rPr>
          <w:rFonts w:cs="Calibri"/>
          <w:sz w:val="28"/>
          <w:szCs w:val="28"/>
        </w:rPr>
        <w:t xml:space="preserve"> pani Ewa</w:t>
      </w:r>
      <w:r>
        <w:rPr>
          <w:rFonts w:cs="Calibri"/>
          <w:sz w:val="28"/>
          <w:szCs w:val="28"/>
        </w:rPr>
        <w:t xml:space="preserve"> -</w:t>
      </w:r>
      <w:r w:rsidRPr="00F607CE">
        <w:rPr>
          <w:rFonts w:cs="Calibri"/>
          <w:sz w:val="28"/>
          <w:szCs w:val="28"/>
        </w:rPr>
        <w:t xml:space="preserve"> traci już nadzieję na to, że tego brata kiedykolwiek uda się odnaleź</w:t>
      </w:r>
      <w:r>
        <w:rPr>
          <w:rFonts w:cs="Calibri"/>
          <w:sz w:val="28"/>
          <w:szCs w:val="28"/>
        </w:rPr>
        <w:t>ć. Włączają się w to policjanci:</w:t>
      </w:r>
      <w:r w:rsidRPr="00F607CE">
        <w:rPr>
          <w:rFonts w:cs="Calibri"/>
          <w:sz w:val="28"/>
          <w:szCs w:val="28"/>
        </w:rPr>
        <w:t xml:space="preserve"> pani Zastępca Naczelnika z Komendy Wojewó</w:t>
      </w:r>
      <w:r>
        <w:rPr>
          <w:rFonts w:cs="Calibri"/>
          <w:sz w:val="28"/>
          <w:szCs w:val="28"/>
        </w:rPr>
        <w:t>dzkiej Policji w Białymstoku z Wydziału P</w:t>
      </w:r>
      <w:r w:rsidRPr="00F607CE">
        <w:rPr>
          <w:rFonts w:cs="Calibri"/>
          <w:sz w:val="28"/>
          <w:szCs w:val="28"/>
        </w:rPr>
        <w:t xml:space="preserve">rewencji oraz dzielnicowy z Tłuszcza, miejscowości pod Warszawą. Nie jest to sprawa prowadzona oficjalnie. Pani Naczelnik jest na urlopie, dzielnicowy też nie zajmuje się formalnie tą sprawą, ale właśnie dzięki ogromnemu zaangażowaniu i chęci pomocy, pomagają tej pani bardzo szybko kontakt </w:t>
      </w:r>
      <w:r>
        <w:rPr>
          <w:rFonts w:cs="Calibri"/>
          <w:sz w:val="28"/>
          <w:szCs w:val="28"/>
        </w:rPr>
        <w:t>z tym zaginionym bratem znaleźć. W</w:t>
      </w:r>
      <w:r w:rsidRPr="00F607CE">
        <w:rPr>
          <w:rFonts w:cs="Calibri"/>
          <w:sz w:val="28"/>
          <w:szCs w:val="28"/>
        </w:rPr>
        <w:t xml:space="preserve"> jaki sposób i przy użyciu jakich metod, </w:t>
      </w:r>
      <w:r>
        <w:rPr>
          <w:rFonts w:cs="Calibri"/>
          <w:sz w:val="28"/>
          <w:szCs w:val="28"/>
        </w:rPr>
        <w:t xml:space="preserve">i </w:t>
      </w:r>
      <w:r w:rsidRPr="00F607CE">
        <w:rPr>
          <w:rFonts w:cs="Calibri"/>
          <w:sz w:val="28"/>
          <w:szCs w:val="28"/>
        </w:rPr>
        <w:t>jak się dowiedzieli o tej spraw</w:t>
      </w:r>
      <w:r>
        <w:rPr>
          <w:rFonts w:cs="Calibri"/>
          <w:sz w:val="28"/>
          <w:szCs w:val="28"/>
        </w:rPr>
        <w:t>ie, zanim się w nią włączyli -</w:t>
      </w:r>
      <w:r w:rsidRPr="00F607CE">
        <w:rPr>
          <w:rFonts w:cs="Calibri"/>
          <w:sz w:val="28"/>
          <w:szCs w:val="28"/>
        </w:rPr>
        <w:t xml:space="preserve"> będzie można przeczytać w moim ostatnim z artykule.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[Pani Ewa] Byłam w ciężkim szoku po prostu</w:t>
      </w:r>
      <w:r>
        <w:rPr>
          <w:rFonts w:cs="Calibri"/>
          <w:sz w:val="28"/>
          <w:szCs w:val="28"/>
        </w:rPr>
        <w:t>…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[Kob</w:t>
      </w:r>
      <w:r>
        <w:rPr>
          <w:rFonts w:cs="Calibri"/>
          <w:sz w:val="28"/>
          <w:szCs w:val="28"/>
        </w:rPr>
        <w:t>iecy głos 2] Ale ja też, pani Ewo!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[</w:t>
      </w:r>
      <w:r w:rsidRPr="00F607CE">
        <w:rPr>
          <w:rFonts w:cs="Calibri"/>
          <w:sz w:val="28"/>
          <w:szCs w:val="28"/>
        </w:rPr>
        <w:t>Pani Ewa</w:t>
      </w:r>
      <w:r>
        <w:rPr>
          <w:rFonts w:cs="Calibri"/>
          <w:sz w:val="28"/>
          <w:szCs w:val="28"/>
        </w:rPr>
        <w:t>] …b</w:t>
      </w:r>
      <w:r w:rsidRPr="00F607CE">
        <w:rPr>
          <w:rFonts w:cs="Calibri"/>
          <w:sz w:val="28"/>
          <w:szCs w:val="28"/>
        </w:rPr>
        <w:t>o zanim doszłam do szkoły</w:t>
      </w:r>
      <w:r>
        <w:rPr>
          <w:rFonts w:cs="Calibri"/>
          <w:sz w:val="28"/>
          <w:szCs w:val="28"/>
        </w:rPr>
        <w:t>, i</w:t>
      </w:r>
      <w:r w:rsidRPr="00F607CE">
        <w:rPr>
          <w:rFonts w:cs="Calibri"/>
          <w:sz w:val="28"/>
          <w:szCs w:val="28"/>
        </w:rPr>
        <w:t xml:space="preserve"> pani Asia dzwoni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i pierwsze słowa to słyszę – </w:t>
      </w:r>
      <w:r>
        <w:rPr>
          <w:rFonts w:cs="Calibri"/>
          <w:sz w:val="28"/>
          <w:szCs w:val="28"/>
        </w:rPr>
        <w:t>mamy go!</w:t>
      </w:r>
      <w:r w:rsidRPr="00F607CE">
        <w:rPr>
          <w:rFonts w:cs="Calibri"/>
          <w:sz w:val="28"/>
          <w:szCs w:val="28"/>
        </w:rPr>
        <w:t xml:space="preserve"> I ja aż stanęłam przy szkole, no</w:t>
      </w:r>
      <w:r>
        <w:rPr>
          <w:rFonts w:cs="Calibri"/>
          <w:sz w:val="28"/>
          <w:szCs w:val="28"/>
        </w:rPr>
        <w:t>… to jest niebywałe!</w:t>
      </w:r>
      <w:r w:rsidRPr="00F607CE">
        <w:rPr>
          <w:rFonts w:cs="Calibri"/>
          <w:sz w:val="28"/>
          <w:szCs w:val="28"/>
        </w:rPr>
        <w:t xml:space="preserve"> Stałam tam pod drzewami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i to jest</w:t>
      </w:r>
      <w:r>
        <w:rPr>
          <w:rFonts w:cs="Calibri"/>
          <w:sz w:val="28"/>
          <w:szCs w:val="28"/>
        </w:rPr>
        <w:t>… niesamowite uczucie po prostu!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[podkład muzyczny]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</w:t>
      </w:r>
      <w:r>
        <w:rPr>
          <w:rFonts w:cs="Calibri"/>
          <w:sz w:val="28"/>
          <w:szCs w:val="28"/>
        </w:rPr>
        <w:t>Andrzej Chyliński</w:t>
      </w:r>
      <w:r w:rsidRPr="00F607CE">
        <w:rPr>
          <w:rFonts w:cs="Calibri"/>
          <w:sz w:val="28"/>
          <w:szCs w:val="28"/>
        </w:rPr>
        <w:t>] Tekst jest o powr</w:t>
      </w:r>
      <w:r>
        <w:rPr>
          <w:rFonts w:cs="Calibri"/>
          <w:sz w:val="28"/>
          <w:szCs w:val="28"/>
        </w:rPr>
        <w:t>ocie watahy. Jeżeli czytelnicy Gazety P</w:t>
      </w:r>
      <w:r w:rsidRPr="00F607CE">
        <w:rPr>
          <w:rFonts w:cs="Calibri"/>
          <w:sz w:val="28"/>
          <w:szCs w:val="28"/>
        </w:rPr>
        <w:t>olicy</w:t>
      </w:r>
      <w:r>
        <w:rPr>
          <w:rFonts w:cs="Calibri"/>
          <w:sz w:val="28"/>
          <w:szCs w:val="28"/>
        </w:rPr>
        <w:t>jnej pamiętają, rok temu nasza G</w:t>
      </w:r>
      <w:r w:rsidRPr="00F607CE">
        <w:rPr>
          <w:rFonts w:cs="Calibri"/>
          <w:sz w:val="28"/>
          <w:szCs w:val="28"/>
        </w:rPr>
        <w:t>aze</w:t>
      </w:r>
      <w:r>
        <w:rPr>
          <w:rFonts w:cs="Calibri"/>
          <w:sz w:val="28"/>
          <w:szCs w:val="28"/>
        </w:rPr>
        <w:t>ta była na ćwiczeniach Plutonu Wsparcia Taktycznego na</w:t>
      </w:r>
      <w:r w:rsidRPr="00F607CE">
        <w:rPr>
          <w:rFonts w:cs="Calibri"/>
          <w:sz w:val="28"/>
          <w:szCs w:val="28"/>
        </w:rPr>
        <w:t xml:space="preserve"> jeziorze Solińskim. W tym roku te ćwiczenia zostały powtórzone, ale w bardzo rozszerzony sposób, w znacznie liczniejszej obsadzie. W tamtym roku było to 20 osób z OPP w Rzeszowie. Teraz do tego dołączyli k</w:t>
      </w:r>
      <w:r>
        <w:rPr>
          <w:rFonts w:cs="Calibri"/>
          <w:sz w:val="28"/>
          <w:szCs w:val="28"/>
        </w:rPr>
        <w:t>oledzy z innych służb, również A</w:t>
      </w:r>
      <w:r w:rsidRPr="00F607CE">
        <w:rPr>
          <w:rFonts w:cs="Calibri"/>
          <w:sz w:val="28"/>
          <w:szCs w:val="28"/>
        </w:rPr>
        <w:t>merykanie stacjonujący w Mielcu. Także z niewielkich ćwiczeń zrobiły się całkiem duże ćwiczenia, międzynarodowe. Wszyscy byli bardzo zadowoleni. Działo się dużo na wodzie, w wodzie, w terenie</w:t>
      </w:r>
      <w:r>
        <w:rPr>
          <w:rFonts w:cs="Calibri"/>
          <w:sz w:val="28"/>
          <w:szCs w:val="28"/>
        </w:rPr>
        <w:t>..</w:t>
      </w:r>
      <w:r w:rsidRPr="00F607CE">
        <w:rPr>
          <w:rFonts w:cs="Calibri"/>
          <w:sz w:val="28"/>
          <w:szCs w:val="28"/>
        </w:rPr>
        <w:t>. Razem z policjantami i żołnierzami amerykańskimi zaliczyłem marsz na azymut. Wyszło na</w:t>
      </w:r>
      <w:r>
        <w:rPr>
          <w:rFonts w:cs="Calibri"/>
          <w:sz w:val="28"/>
          <w:szCs w:val="28"/>
        </w:rPr>
        <w:t>m z tego kilkanaście kilometrów</w:t>
      </w:r>
      <w:r w:rsidRPr="00F607CE">
        <w:rPr>
          <w:rFonts w:cs="Calibri"/>
          <w:sz w:val="28"/>
          <w:szCs w:val="28"/>
        </w:rPr>
        <w:t xml:space="preserve"> w ładnych właśnie okolicznościach Bieszczad. Także o tych ćwiczeniach, gdzie było również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oprócz tego marszu, było odbijanie statku pasażerskiego, turystycznego z rąk </w:t>
      </w:r>
      <w:r>
        <w:rPr>
          <w:rFonts w:cs="Calibri"/>
          <w:sz w:val="28"/>
          <w:szCs w:val="28"/>
        </w:rPr>
        <w:t xml:space="preserve">złych </w:t>
      </w:r>
      <w:r w:rsidRPr="00F607CE">
        <w:rPr>
          <w:rFonts w:cs="Calibri"/>
          <w:sz w:val="28"/>
          <w:szCs w:val="28"/>
        </w:rPr>
        <w:t xml:space="preserve">terrorystów. Dużo się działo, to trzeba przeczytać, trzeba zobaczyć, bo naprawdę ładnie to wyszło.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[podkład muzyczny]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[insp. Ma</w:t>
      </w:r>
      <w:r>
        <w:rPr>
          <w:rFonts w:cs="Calibri"/>
          <w:sz w:val="28"/>
          <w:szCs w:val="28"/>
        </w:rPr>
        <w:t>riusz Ciarka] Będzie również o Krajowej Mapie Zagrożeń B</w:t>
      </w:r>
      <w:r w:rsidRPr="00F607CE">
        <w:rPr>
          <w:rFonts w:cs="Calibri"/>
          <w:sz w:val="28"/>
          <w:szCs w:val="28"/>
        </w:rPr>
        <w:t>ezpieczeństwa, aby przypomnieć jej cel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a także działanie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i jakie korzyści przynosi.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[podkład muzyczny]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[insp. Mariusz Ciarka] Oczywiście też stała rubryka o policjantach, którzy z narażeniem swojego życia i zdrowia ratowali życie innych, a także ich mienie</w:t>
      </w:r>
      <w:r>
        <w:rPr>
          <w:rFonts w:cs="Calibri"/>
          <w:sz w:val="28"/>
          <w:szCs w:val="28"/>
        </w:rPr>
        <w:t>..</w:t>
      </w:r>
      <w:r w:rsidRPr="00F607CE">
        <w:rPr>
          <w:rFonts w:cs="Calibri"/>
          <w:sz w:val="28"/>
          <w:szCs w:val="28"/>
        </w:rPr>
        <w:t xml:space="preserve">.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</w:t>
      </w:r>
      <w:r>
        <w:rPr>
          <w:rFonts w:cs="Calibri"/>
          <w:sz w:val="28"/>
          <w:szCs w:val="28"/>
        </w:rPr>
        <w:t xml:space="preserve">Krzysztof Chrzanowski] Jak policjant na mszy </w:t>
      </w:r>
      <w:r w:rsidRPr="00F607CE">
        <w:rPr>
          <w:rFonts w:cs="Calibri"/>
          <w:sz w:val="28"/>
          <w:szCs w:val="28"/>
        </w:rPr>
        <w:t>ra</w:t>
      </w:r>
      <w:r>
        <w:rPr>
          <w:rFonts w:cs="Calibri"/>
          <w:sz w:val="28"/>
          <w:szCs w:val="28"/>
        </w:rPr>
        <w:t>tował księdza. Też o desperacie-</w:t>
      </w:r>
      <w:r w:rsidRPr="00F607CE">
        <w:rPr>
          <w:rFonts w:cs="Calibri"/>
          <w:sz w:val="28"/>
          <w:szCs w:val="28"/>
        </w:rPr>
        <w:t>awanturniku, o trójce ro</w:t>
      </w:r>
      <w:r>
        <w:rPr>
          <w:rFonts w:cs="Calibri"/>
          <w:sz w:val="28"/>
          <w:szCs w:val="28"/>
        </w:rPr>
        <w:t>zbitków na jeziorze uratowanych, o</w:t>
      </w:r>
      <w:r w:rsidRPr="00F607CE">
        <w:rPr>
          <w:rFonts w:cs="Calibri"/>
          <w:sz w:val="28"/>
          <w:szCs w:val="28"/>
        </w:rPr>
        <w:t xml:space="preserve"> nieprzytomnej kobiecie, której bronił pies. Też policjant, który ratował dwóch innych mężczyzn z bagna. Jeśli ktoś chciałby zajrzeć do archiwów internetowych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to by zobaczył policjanta w mundurze, który jest cały w błocie</w:t>
      </w:r>
      <w:r>
        <w:rPr>
          <w:rFonts w:cs="Calibri"/>
          <w:sz w:val="28"/>
          <w:szCs w:val="28"/>
        </w:rPr>
        <w:t>, jak</w:t>
      </w:r>
      <w:r w:rsidRPr="00F607CE">
        <w:rPr>
          <w:rFonts w:cs="Calibri"/>
          <w:sz w:val="28"/>
          <w:szCs w:val="28"/>
        </w:rPr>
        <w:t xml:space="preserve"> po jakiejś walce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albo</w:t>
      </w:r>
      <w:r>
        <w:rPr>
          <w:rFonts w:cs="Calibri"/>
          <w:sz w:val="28"/>
          <w:szCs w:val="28"/>
        </w:rPr>
        <w:t xml:space="preserve"> coś. A on rzeczywiście walczył</w:t>
      </w:r>
      <w:r w:rsidRPr="00F607C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o to, </w:t>
      </w:r>
      <w:r w:rsidRPr="00F607CE">
        <w:rPr>
          <w:rFonts w:cs="Calibri"/>
          <w:sz w:val="28"/>
          <w:szCs w:val="28"/>
        </w:rPr>
        <w:t>żeby uratować tych dwóch uwięzionych właśnie w tym bagnie.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[podkład muzyczny]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[Kobiecy głos] Strażnik Policyjnej Pamięci -</w:t>
      </w:r>
      <w:r w:rsidRPr="00F607CE">
        <w:rPr>
          <w:rFonts w:cs="Calibri"/>
          <w:sz w:val="28"/>
          <w:szCs w:val="28"/>
        </w:rPr>
        <w:t xml:space="preserve"> Paweł. Dawno pana tutaj nie było</w:t>
      </w:r>
      <w:r>
        <w:rPr>
          <w:rFonts w:cs="Calibri"/>
          <w:sz w:val="28"/>
          <w:szCs w:val="28"/>
        </w:rPr>
        <w:t>..</w:t>
      </w:r>
      <w:r w:rsidRPr="00F607CE">
        <w:rPr>
          <w:rFonts w:cs="Calibri"/>
          <w:sz w:val="28"/>
          <w:szCs w:val="28"/>
        </w:rPr>
        <w:t xml:space="preserve">.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[Paweł Ostaszewski] Ale już jestem.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[Kobiecy głos] Wróciłeś pełen sił i ochoty do pracy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i o czym napisałeś?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[Paweł Ostaszewski] To może powiem o tym, czego nie udało mi się do końca napisać.  To znaczy napisałem, ale nie tyle ile chciałem, bo nie było tyle miejsca.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 xml:space="preserve">[Kobiecy głos] Paweł Ostaszewski, dziennikarz.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 xml:space="preserve">[Paweł Ostaszewski] Uważam, że najważniejszą wiadomością, </w:t>
      </w:r>
      <w:r>
        <w:rPr>
          <w:rFonts w:cs="Calibri"/>
          <w:sz w:val="28"/>
          <w:szCs w:val="28"/>
        </w:rPr>
        <w:t>taką, którą chciałem przekazać C</w:t>
      </w:r>
      <w:r w:rsidRPr="00F607CE">
        <w:rPr>
          <w:rFonts w:cs="Calibri"/>
          <w:sz w:val="28"/>
          <w:szCs w:val="28"/>
        </w:rPr>
        <w:t>zytelnikom, bo nie wszyscy się dowiedzieli, choć wiele osób już o tym wie, oczywiście</w:t>
      </w:r>
      <w:r>
        <w:rPr>
          <w:rFonts w:cs="Calibri"/>
          <w:sz w:val="28"/>
          <w:szCs w:val="28"/>
        </w:rPr>
        <w:t>…</w:t>
      </w:r>
      <w:r w:rsidRPr="00F607CE">
        <w:rPr>
          <w:rFonts w:cs="Calibri"/>
          <w:sz w:val="28"/>
          <w:szCs w:val="28"/>
        </w:rPr>
        <w:t xml:space="preserve"> Zmarł Olek Załęski. Fotograf, który uwieczniał ekshumację w Miednoje. Miał 79 lat. Był bardzo wspaniałym człowiekiem. Ja się dowiedziałem o tym na rajdzie Str</w:t>
      </w:r>
      <w:r>
        <w:rPr>
          <w:rFonts w:cs="Calibri"/>
          <w:sz w:val="28"/>
          <w:szCs w:val="28"/>
        </w:rPr>
        <w:t xml:space="preserve">aży Granicznej, na którym byłem, takim </w:t>
      </w:r>
      <w:r w:rsidRPr="00F607CE">
        <w:rPr>
          <w:rFonts w:cs="Calibri"/>
          <w:sz w:val="28"/>
          <w:szCs w:val="28"/>
        </w:rPr>
        <w:t>turystyczny</w:t>
      </w:r>
      <w:r>
        <w:rPr>
          <w:rFonts w:cs="Calibri"/>
          <w:sz w:val="28"/>
          <w:szCs w:val="28"/>
        </w:rPr>
        <w:t>m</w:t>
      </w:r>
      <w:r w:rsidRPr="00F607CE">
        <w:rPr>
          <w:rFonts w:cs="Calibri"/>
          <w:sz w:val="28"/>
          <w:szCs w:val="28"/>
        </w:rPr>
        <w:t>, n</w:t>
      </w:r>
      <w:r>
        <w:rPr>
          <w:rFonts w:cs="Calibri"/>
          <w:sz w:val="28"/>
          <w:szCs w:val="28"/>
        </w:rPr>
        <w:t>a który zwykle Olek przyjeżdżał. T</w:t>
      </w:r>
      <w:r w:rsidRPr="00F607CE">
        <w:rPr>
          <w:rFonts w:cs="Calibri"/>
          <w:sz w:val="28"/>
          <w:szCs w:val="28"/>
        </w:rPr>
        <w:t xml:space="preserve">eraz wiedzieliśmy, że już jest chory, </w:t>
      </w:r>
      <w:r>
        <w:rPr>
          <w:rFonts w:cs="Calibri"/>
          <w:sz w:val="28"/>
          <w:szCs w:val="28"/>
        </w:rPr>
        <w:t xml:space="preserve">ale </w:t>
      </w:r>
      <w:r w:rsidRPr="00F607CE">
        <w:rPr>
          <w:rFonts w:cs="Calibri"/>
          <w:sz w:val="28"/>
          <w:szCs w:val="28"/>
        </w:rPr>
        <w:t>wszyscy byli dobr</w:t>
      </w:r>
      <w:r>
        <w:rPr>
          <w:rFonts w:cs="Calibri"/>
          <w:sz w:val="28"/>
          <w:szCs w:val="28"/>
        </w:rPr>
        <w:t>ej myśli… N</w:t>
      </w:r>
      <w:r w:rsidRPr="00F607CE">
        <w:rPr>
          <w:rFonts w:cs="Calibri"/>
          <w:sz w:val="28"/>
          <w:szCs w:val="28"/>
        </w:rPr>
        <w:t>iestety tam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w pewnym momencie</w:t>
      </w:r>
      <w:r>
        <w:rPr>
          <w:rFonts w:cs="Calibri"/>
          <w:sz w:val="28"/>
          <w:szCs w:val="28"/>
        </w:rPr>
        <w:t xml:space="preserve"> przy ognisku,</w:t>
      </w:r>
      <w:r w:rsidRPr="00F607CE">
        <w:rPr>
          <w:rFonts w:cs="Calibri"/>
          <w:sz w:val="28"/>
          <w:szCs w:val="28"/>
        </w:rPr>
        <w:t xml:space="preserve"> właśnie ogłoszono to form</w:t>
      </w:r>
      <w:r>
        <w:rPr>
          <w:rFonts w:cs="Calibri"/>
          <w:sz w:val="28"/>
          <w:szCs w:val="28"/>
        </w:rPr>
        <w:t>alnie, że Olek nie żyje. Był w kole też t</w:t>
      </w:r>
      <w:r w:rsidRPr="00F607CE">
        <w:rPr>
          <w:rFonts w:cs="Calibri"/>
          <w:sz w:val="28"/>
          <w:szCs w:val="28"/>
        </w:rPr>
        <w:t>urysty</w:t>
      </w:r>
      <w:r>
        <w:rPr>
          <w:rFonts w:cs="Calibri"/>
          <w:sz w:val="28"/>
          <w:szCs w:val="28"/>
        </w:rPr>
        <w:t>cznym, do którego ja też należę - Klub T</w:t>
      </w:r>
      <w:r w:rsidRPr="00F607CE">
        <w:rPr>
          <w:rFonts w:cs="Calibri"/>
          <w:sz w:val="28"/>
          <w:szCs w:val="28"/>
        </w:rPr>
        <w:t xml:space="preserve">urystyczny </w:t>
      </w:r>
      <w:r>
        <w:rPr>
          <w:rFonts w:cs="Calibri"/>
          <w:sz w:val="28"/>
          <w:szCs w:val="28"/>
        </w:rPr>
        <w:t>„</w:t>
      </w:r>
      <w:r w:rsidRPr="00F607CE">
        <w:rPr>
          <w:rFonts w:cs="Calibri"/>
          <w:sz w:val="28"/>
          <w:szCs w:val="28"/>
        </w:rPr>
        <w:t>Orły</w:t>
      </w:r>
      <w:r>
        <w:rPr>
          <w:rFonts w:cs="Calibri"/>
          <w:sz w:val="28"/>
          <w:szCs w:val="28"/>
        </w:rPr>
        <w:t>”</w:t>
      </w:r>
      <w:r w:rsidRPr="00F607CE">
        <w:rPr>
          <w:rFonts w:cs="Calibri"/>
          <w:sz w:val="28"/>
          <w:szCs w:val="28"/>
        </w:rPr>
        <w:t>. Kolega klubowy, kolega taki po fachu</w:t>
      </w:r>
      <w:r>
        <w:rPr>
          <w:rFonts w:cs="Calibri"/>
          <w:sz w:val="28"/>
          <w:szCs w:val="28"/>
        </w:rPr>
        <w:t>… J</w:t>
      </w:r>
      <w:r w:rsidRPr="00F607CE">
        <w:rPr>
          <w:rFonts w:cs="Calibri"/>
          <w:sz w:val="28"/>
          <w:szCs w:val="28"/>
        </w:rPr>
        <w:t>a go poznałem wiele lat temu w CLK</w:t>
      </w:r>
      <w:r>
        <w:rPr>
          <w:rFonts w:cs="Calibri"/>
          <w:sz w:val="28"/>
          <w:szCs w:val="28"/>
        </w:rPr>
        <w:t>, wtedy jeszcze CLK KGP</w:t>
      </w:r>
      <w:r w:rsidRPr="00F607CE">
        <w:rPr>
          <w:rFonts w:cs="Calibri"/>
          <w:sz w:val="28"/>
          <w:szCs w:val="28"/>
        </w:rPr>
        <w:t>, gdzie pracował jako fotograf. Jest krótkie wspomnienie o nim, ale jest też ods</w:t>
      </w:r>
      <w:r>
        <w:rPr>
          <w:rFonts w:cs="Calibri"/>
          <w:sz w:val="28"/>
          <w:szCs w:val="28"/>
        </w:rPr>
        <w:t>yłacz, tak można powiedzieć nie</w:t>
      </w:r>
      <w:r w:rsidRPr="00F607CE">
        <w:rPr>
          <w:rFonts w:cs="Calibri"/>
          <w:sz w:val="28"/>
          <w:szCs w:val="28"/>
        </w:rPr>
        <w:t>ładnie, do wcześniejszych materiałów, któr</w:t>
      </w:r>
      <w:r>
        <w:rPr>
          <w:rFonts w:cs="Calibri"/>
          <w:sz w:val="28"/>
          <w:szCs w:val="28"/>
        </w:rPr>
        <w:t>e o Olku były na naszych łamach - w archiwum cyfrowym</w:t>
      </w:r>
      <w:r w:rsidRPr="00F607CE">
        <w:rPr>
          <w:rFonts w:cs="Calibri"/>
          <w:sz w:val="28"/>
          <w:szCs w:val="28"/>
        </w:rPr>
        <w:t xml:space="preserve"> one są cały czas dostępne.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[podkład muzyczny]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[Paweł Ostaszewski] Po takiej przerwie pandemicznej odbyły się w Czerwonym Borze manewry poszukiwawczo-ratownicze. Nie miały one takiego wielkiego rozmachu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jak te sprzed pandemii, ale brawa za to, że się odbyły. Bo to jest ważne. Uczestniczyła Policja, ale gł</w:t>
      </w:r>
      <w:r>
        <w:rPr>
          <w:rFonts w:cs="Calibri"/>
          <w:sz w:val="28"/>
          <w:szCs w:val="28"/>
        </w:rPr>
        <w:t>ównym organizatorem była tutaj Grupa Ratowniczo-P</w:t>
      </w:r>
      <w:r w:rsidRPr="00F607CE">
        <w:rPr>
          <w:rFonts w:cs="Calibri"/>
          <w:sz w:val="28"/>
          <w:szCs w:val="28"/>
        </w:rPr>
        <w:t>oszukiwawcza „Nadzieja”, która współdziała bardzo ścisłe z Policją. Jest materiał, taka relacja z manewrów poszukiwawczych w Czerwonym Borze.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 xml:space="preserve">[podkład muzyczny]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 xml:space="preserve">[Kobiecy głos] </w:t>
      </w:r>
      <w:r>
        <w:rPr>
          <w:rFonts w:cs="Calibri"/>
          <w:sz w:val="28"/>
          <w:szCs w:val="28"/>
        </w:rPr>
        <w:t>Izabela Pajdała-Ku</w:t>
      </w:r>
      <w:r w:rsidRPr="00F607CE">
        <w:rPr>
          <w:rFonts w:cs="Calibri"/>
          <w:sz w:val="28"/>
          <w:szCs w:val="28"/>
        </w:rPr>
        <w:t>sińska, dziennikarka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[Izabela Pajdała-Ku</w:t>
      </w:r>
      <w:r w:rsidRPr="00F607CE">
        <w:rPr>
          <w:rFonts w:cs="Calibri"/>
          <w:sz w:val="28"/>
          <w:szCs w:val="28"/>
        </w:rPr>
        <w:t>sińska] Na począt</w:t>
      </w:r>
      <w:r>
        <w:rPr>
          <w:rFonts w:cs="Calibri"/>
          <w:sz w:val="28"/>
          <w:szCs w:val="28"/>
        </w:rPr>
        <w:t>ku czerwca odbyło się coroczne Forum Pełnomocników i członków Zespołu do Spraw Ochrony Praw C</w:t>
      </w:r>
      <w:r w:rsidRPr="00F607CE">
        <w:rPr>
          <w:rFonts w:cs="Calibri"/>
          <w:sz w:val="28"/>
          <w:szCs w:val="28"/>
        </w:rPr>
        <w:t>złowieka w Policji. Spotkanie otworzył Komendant Główny Policji, a dalszą część prowadził młodszy inspektor Krzysztof Łaszkiewicz, pełnomocnik Komendanta Głównego Policji.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[Kobiecy głos] Jakie działania zaplanowano na tym forum?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</w:t>
      </w:r>
      <w:r>
        <w:rPr>
          <w:rFonts w:cs="Calibri"/>
          <w:sz w:val="28"/>
          <w:szCs w:val="28"/>
        </w:rPr>
        <w:t>mł.</w:t>
      </w:r>
      <w:r w:rsidRPr="00F607CE">
        <w:rPr>
          <w:rFonts w:cs="Calibri"/>
          <w:sz w:val="28"/>
          <w:szCs w:val="28"/>
        </w:rPr>
        <w:t xml:space="preserve"> insp</w:t>
      </w:r>
      <w:r>
        <w:rPr>
          <w:rFonts w:cs="Calibri"/>
          <w:sz w:val="28"/>
          <w:szCs w:val="28"/>
        </w:rPr>
        <w:t>.</w:t>
      </w:r>
      <w:r w:rsidRPr="00F607CE">
        <w:rPr>
          <w:rFonts w:cs="Calibri"/>
          <w:sz w:val="28"/>
          <w:szCs w:val="28"/>
        </w:rPr>
        <w:t xml:space="preserve"> Krzysztof Łaszkiewicz] Ta sesja, czyli takie roczne spotkanie poświęcone było przede wszystkim podsumowaniu tego, co się wydarzyło w roku ubiegłym i próbie takiego konsekwentnego zaplanowania czegoś na ten rok. Przede wszystkim w tym roku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tak naprawdę skupimy się na edukacji tzw. retrospektywnej. To jest taka stara nowość, bym powiedział. </w:t>
      </w:r>
      <w:r>
        <w:rPr>
          <w:rFonts w:cs="Calibri"/>
          <w:sz w:val="28"/>
          <w:szCs w:val="28"/>
        </w:rPr>
        <w:t>Będzie to polegało na tym, że b</w:t>
      </w:r>
      <w:r w:rsidRPr="00F607CE">
        <w:rPr>
          <w:rFonts w:cs="Calibri"/>
          <w:sz w:val="28"/>
          <w:szCs w:val="28"/>
        </w:rPr>
        <w:t>ędziemy intensyfikowali współpracę z różnymi muzeami, miejscami związanym</w:t>
      </w:r>
      <w:r>
        <w:rPr>
          <w:rFonts w:cs="Calibri"/>
          <w:sz w:val="28"/>
          <w:szCs w:val="28"/>
        </w:rPr>
        <w:t>i z upamiętnianiem martyrologii –</w:t>
      </w:r>
      <w:r w:rsidRPr="00F607CE">
        <w:rPr>
          <w:rFonts w:cs="Calibri"/>
          <w:sz w:val="28"/>
          <w:szCs w:val="28"/>
        </w:rPr>
        <w:t xml:space="preserve"> Auschwitz</w:t>
      </w:r>
      <w:r>
        <w:rPr>
          <w:rFonts w:cs="Calibri"/>
          <w:sz w:val="28"/>
          <w:szCs w:val="28"/>
        </w:rPr>
        <w:t>-</w:t>
      </w:r>
      <w:r w:rsidRPr="00F607CE">
        <w:rPr>
          <w:rFonts w:cs="Calibri"/>
          <w:sz w:val="28"/>
          <w:szCs w:val="28"/>
        </w:rPr>
        <w:t>Birkenau, Majdanek</w:t>
      </w:r>
      <w:r>
        <w:rPr>
          <w:rFonts w:cs="Calibri"/>
          <w:sz w:val="28"/>
          <w:szCs w:val="28"/>
        </w:rPr>
        <w:t>..</w:t>
      </w:r>
      <w:r w:rsidRPr="00F607CE">
        <w:rPr>
          <w:rFonts w:cs="Calibri"/>
          <w:sz w:val="28"/>
          <w:szCs w:val="28"/>
        </w:rPr>
        <w:t>. Ale na przykład zaczęliśmy współpracę z Muzeum Katyńskim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i mamy zaplanowane wspólnie z pełnomocnikami takie spotkanie seminaryjne we wrześniu. W okolicach mniej więcej napaści Sowietów</w:t>
      </w:r>
      <w:r>
        <w:rPr>
          <w:rFonts w:cs="Calibri"/>
          <w:sz w:val="28"/>
          <w:szCs w:val="28"/>
        </w:rPr>
        <w:t xml:space="preserve"> na Polskę, czyli w okolicach 17</w:t>
      </w:r>
      <w:r w:rsidRPr="00F607CE">
        <w:rPr>
          <w:rFonts w:cs="Calibri"/>
          <w:sz w:val="28"/>
          <w:szCs w:val="28"/>
        </w:rPr>
        <w:t xml:space="preserve"> września</w:t>
      </w:r>
      <w:r>
        <w:rPr>
          <w:rFonts w:cs="Calibri"/>
          <w:sz w:val="28"/>
          <w:szCs w:val="28"/>
        </w:rPr>
        <w:t>. I</w:t>
      </w:r>
      <w:r w:rsidRPr="00F607CE">
        <w:rPr>
          <w:rFonts w:cs="Calibri"/>
          <w:sz w:val="28"/>
          <w:szCs w:val="28"/>
        </w:rPr>
        <w:t xml:space="preserve"> tam chcemy otworzyć takie nowe spotkanie z edukacją retrospektywną w okolicznościach edukacji na rzecz Praw Człowieka Policjantów i pracowników Policji. Co by oznaczało, żebyśmy chcieli wykorzystywać, mówiąc kolokwialnym językiem, cały ten zmasowany system zbrodni na pokazywaniu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jak człowiek poprzez właśnie różnego rodzaju mecha</w:t>
      </w:r>
      <w:r>
        <w:rPr>
          <w:rFonts w:cs="Calibri"/>
          <w:sz w:val="28"/>
          <w:szCs w:val="28"/>
        </w:rPr>
        <w:t>nizmy erozji, mechanizmy anomii…</w:t>
      </w:r>
      <w:r w:rsidRPr="00F607CE">
        <w:rPr>
          <w:rFonts w:cs="Calibri"/>
          <w:sz w:val="28"/>
          <w:szCs w:val="28"/>
        </w:rPr>
        <w:t xml:space="preserve"> rozpada się jego moralność, staje się człowiekiem złym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a przecież urodzony człowiekiem dobry</w:t>
      </w:r>
      <w:r>
        <w:rPr>
          <w:rFonts w:cs="Calibri"/>
          <w:sz w:val="28"/>
          <w:szCs w:val="28"/>
        </w:rPr>
        <w:t>m</w:t>
      </w:r>
      <w:r w:rsidRPr="00F607CE">
        <w:rPr>
          <w:rFonts w:cs="Calibri"/>
          <w:sz w:val="28"/>
          <w:szCs w:val="28"/>
        </w:rPr>
        <w:t>. I m</w:t>
      </w:r>
      <w:r>
        <w:rPr>
          <w:rFonts w:cs="Calibri"/>
          <w:sz w:val="28"/>
          <w:szCs w:val="28"/>
        </w:rPr>
        <w:t>amy taki nowy pomysł na edukację uzupełniającą</w:t>
      </w:r>
      <w:r w:rsidRPr="00F607CE">
        <w:rPr>
          <w:rFonts w:cs="Calibri"/>
          <w:sz w:val="28"/>
          <w:szCs w:val="28"/>
        </w:rPr>
        <w:t xml:space="preserve"> do takiej edukacji klasycznej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w oparciu właśnie o przekazy historyczne, ale </w:t>
      </w:r>
      <w:r>
        <w:rPr>
          <w:rFonts w:cs="Calibri"/>
          <w:sz w:val="28"/>
          <w:szCs w:val="28"/>
        </w:rPr>
        <w:t xml:space="preserve">organizowane </w:t>
      </w:r>
      <w:r w:rsidRPr="00F607CE">
        <w:rPr>
          <w:rFonts w:cs="Calibri"/>
          <w:sz w:val="28"/>
          <w:szCs w:val="28"/>
        </w:rPr>
        <w:t>w miejscach, które albo upamiętniają bezpośrednio</w:t>
      </w:r>
      <w:r>
        <w:rPr>
          <w:rFonts w:cs="Calibri"/>
          <w:sz w:val="28"/>
          <w:szCs w:val="28"/>
        </w:rPr>
        <w:t>, jak na przykład Auschwitz-</w:t>
      </w:r>
      <w:r w:rsidRPr="00F607CE">
        <w:rPr>
          <w:rFonts w:cs="Calibri"/>
          <w:sz w:val="28"/>
          <w:szCs w:val="28"/>
        </w:rPr>
        <w:t>Birkenau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albo pośrednio, czyli zgromadzone artefakty w Muzeum Katyńskim będą obrazowały policjantom i pracownikom cały ten mechanizm powstawania zła w człowieku. A celem tego wszystkiego jest pokazanie</w:t>
      </w:r>
      <w:r>
        <w:rPr>
          <w:rFonts w:cs="Calibri"/>
          <w:sz w:val="28"/>
          <w:szCs w:val="28"/>
        </w:rPr>
        <w:t xml:space="preserve"> tego</w:t>
      </w:r>
      <w:r w:rsidRPr="00F607CE">
        <w:rPr>
          <w:rFonts w:cs="Calibri"/>
          <w:sz w:val="28"/>
          <w:szCs w:val="28"/>
        </w:rPr>
        <w:t xml:space="preserve">, że </w:t>
      </w:r>
      <w:r>
        <w:rPr>
          <w:rFonts w:cs="Calibri"/>
          <w:sz w:val="28"/>
          <w:szCs w:val="28"/>
        </w:rPr>
        <w:t>i T</w:t>
      </w:r>
      <w:r w:rsidRPr="00F607CE">
        <w:rPr>
          <w:rFonts w:cs="Calibri"/>
          <w:sz w:val="28"/>
          <w:szCs w:val="28"/>
        </w:rPr>
        <w:t xml:space="preserve">y, nawet normalny przeciętny policjant, policjantka </w:t>
      </w:r>
      <w:r>
        <w:rPr>
          <w:rFonts w:cs="Calibri"/>
          <w:sz w:val="28"/>
          <w:szCs w:val="28"/>
        </w:rPr>
        <w:t xml:space="preserve">- </w:t>
      </w:r>
      <w:r w:rsidRPr="00F607CE">
        <w:rPr>
          <w:rFonts w:cs="Calibri"/>
          <w:sz w:val="28"/>
          <w:szCs w:val="28"/>
        </w:rPr>
        <w:t>pod wpływem kolegów, pod wpływem przymrużenia oka przez przełożonych, może</w:t>
      </w:r>
      <w:r>
        <w:rPr>
          <w:rFonts w:cs="Calibri"/>
          <w:sz w:val="28"/>
          <w:szCs w:val="28"/>
        </w:rPr>
        <w:t>sz</w:t>
      </w:r>
      <w:r w:rsidRPr="00F607CE">
        <w:rPr>
          <w:rFonts w:cs="Calibri"/>
          <w:sz w:val="28"/>
          <w:szCs w:val="28"/>
        </w:rPr>
        <w:t xml:space="preserve"> stać się czasem </w:t>
      </w:r>
      <w:r>
        <w:rPr>
          <w:rFonts w:cs="Calibri"/>
          <w:sz w:val="28"/>
          <w:szCs w:val="28"/>
        </w:rPr>
        <w:t>człowiekiem, który tą deklarację</w:t>
      </w:r>
      <w:r w:rsidRPr="00F607CE">
        <w:rPr>
          <w:rFonts w:cs="Calibri"/>
          <w:sz w:val="28"/>
          <w:szCs w:val="28"/>
        </w:rPr>
        <w:t xml:space="preserve"> pierwotną, że nie będę</w:t>
      </w:r>
      <w:r>
        <w:rPr>
          <w:rFonts w:cs="Calibri"/>
          <w:sz w:val="28"/>
          <w:szCs w:val="28"/>
        </w:rPr>
        <w:t xml:space="preserve"> torturował, wyzywał, popychał - </w:t>
      </w:r>
      <w:r w:rsidRPr="00F607CE">
        <w:rPr>
          <w:rFonts w:cs="Calibri"/>
          <w:sz w:val="28"/>
          <w:szCs w:val="28"/>
        </w:rPr>
        <w:t>zamienia w sobie na jednak deklarację, że w pewn</w:t>
      </w:r>
      <w:r>
        <w:rPr>
          <w:rFonts w:cs="Calibri"/>
          <w:sz w:val="28"/>
          <w:szCs w:val="28"/>
        </w:rPr>
        <w:t>ych okolicznościach wykorzystam</w:t>
      </w:r>
      <w:r w:rsidRPr="00F607CE">
        <w:rPr>
          <w:rFonts w:cs="Calibri"/>
          <w:sz w:val="28"/>
          <w:szCs w:val="28"/>
        </w:rPr>
        <w:t xml:space="preserve"> tą moją, przysłowiowo, władzę i będę złym człowiekiem, mówiąc krótko.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 xml:space="preserve">[podkład muzyczny]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8B35E7">
        <w:rPr>
          <w:rFonts w:cs="Calibri"/>
          <w:sz w:val="28"/>
          <w:szCs w:val="28"/>
        </w:rPr>
        <w:t>[Paweł Ostaszewski] „Złote Blachy”, czyli nagroda Koalicji Antypirackiej dla policjantów, którzy zasłużyli się w walce z kradzieżą</w:t>
      </w:r>
      <w:r w:rsidRPr="00F607CE">
        <w:rPr>
          <w:rFonts w:cs="Calibri"/>
          <w:sz w:val="28"/>
          <w:szCs w:val="28"/>
        </w:rPr>
        <w:t xml:space="preserve"> mienia intelektualnego, tak t</w:t>
      </w:r>
      <w:r>
        <w:rPr>
          <w:rFonts w:cs="Calibri"/>
          <w:sz w:val="28"/>
          <w:szCs w:val="28"/>
        </w:rPr>
        <w:t>o można nazwać. Szczegóły są w G</w:t>
      </w:r>
      <w:r w:rsidRPr="00F607CE">
        <w:rPr>
          <w:rFonts w:cs="Calibri"/>
          <w:sz w:val="28"/>
          <w:szCs w:val="28"/>
        </w:rPr>
        <w:t>azecie.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[Męski głos, przygłuszony</w:t>
      </w:r>
      <w:r w:rsidRPr="00F607CE">
        <w:rPr>
          <w:rFonts w:cs="Calibri"/>
          <w:sz w:val="28"/>
          <w:szCs w:val="28"/>
        </w:rPr>
        <w:t xml:space="preserve">] O zabranie głosu poproszę zastępcę Komendanta </w:t>
      </w:r>
      <w:r>
        <w:rPr>
          <w:rFonts w:cs="Calibri"/>
          <w:sz w:val="28"/>
          <w:szCs w:val="28"/>
        </w:rPr>
        <w:t xml:space="preserve">Głównego </w:t>
      </w:r>
      <w:r w:rsidRPr="00F607CE">
        <w:rPr>
          <w:rFonts w:cs="Calibri"/>
          <w:sz w:val="28"/>
          <w:szCs w:val="28"/>
        </w:rPr>
        <w:t xml:space="preserve">Policji, pana nadinspektora Pawła Dobrodzieja.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</w:t>
      </w:r>
      <w:r>
        <w:rPr>
          <w:rFonts w:cs="Calibri"/>
          <w:sz w:val="28"/>
          <w:szCs w:val="28"/>
        </w:rPr>
        <w:t xml:space="preserve">nadinspektor </w:t>
      </w:r>
      <w:r w:rsidRPr="00F607CE">
        <w:rPr>
          <w:rFonts w:cs="Calibri"/>
          <w:sz w:val="28"/>
          <w:szCs w:val="28"/>
        </w:rPr>
        <w:t>Paweł Dobrodziej] Gratuluję polic</w:t>
      </w:r>
      <w:r>
        <w:rPr>
          <w:rFonts w:cs="Calibri"/>
          <w:sz w:val="28"/>
          <w:szCs w:val="28"/>
        </w:rPr>
        <w:t>jantom i im przełożonym. Życzę Wam, że</w:t>
      </w:r>
      <w:r w:rsidRPr="00F607CE">
        <w:rPr>
          <w:rFonts w:cs="Calibri"/>
          <w:sz w:val="28"/>
          <w:szCs w:val="28"/>
        </w:rPr>
        <w:t>by te zadania, które realizujecie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przynosiły Wam</w:t>
      </w:r>
      <w:r w:rsidRPr="00F607CE">
        <w:rPr>
          <w:rFonts w:cs="Calibri"/>
          <w:sz w:val="28"/>
          <w:szCs w:val="28"/>
        </w:rPr>
        <w:t xml:space="preserve"> zawsze radość i satysfakcję, żebyście byli dumni z tego, że jesteście policjantami. A te dzisiejsze nagrody, te symboliczne złote blachy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t</w:t>
      </w:r>
      <w:r>
        <w:rPr>
          <w:rFonts w:cs="Calibri"/>
          <w:sz w:val="28"/>
          <w:szCs w:val="28"/>
        </w:rPr>
        <w:t>o wyraz uznania i szacunku dla Was i dla waszej służby.</w:t>
      </w:r>
      <w:r w:rsidRPr="00F607CE">
        <w:rPr>
          <w:rFonts w:cs="Calibri"/>
          <w:sz w:val="28"/>
          <w:szCs w:val="28"/>
        </w:rPr>
        <w:t xml:space="preserve"> Dziękuję bardzo. 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[oklaski]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[podkład muzyczny]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 xml:space="preserve">[Paweł Ostaszewski] Sport wraca też </w:t>
      </w:r>
      <w:r w:rsidRPr="00B10631">
        <w:rPr>
          <w:rFonts w:cs="Calibri"/>
          <w:sz w:val="28"/>
          <w:szCs w:val="28"/>
        </w:rPr>
        <w:t>tak trochę może szerzej</w:t>
      </w:r>
      <w:r w:rsidRPr="00F607CE">
        <w:rPr>
          <w:rFonts w:cs="Calibri"/>
          <w:sz w:val="28"/>
          <w:szCs w:val="28"/>
        </w:rPr>
        <w:t xml:space="preserve"> na łamy</w:t>
      </w:r>
      <w:r>
        <w:rPr>
          <w:rFonts w:cs="Calibri"/>
          <w:sz w:val="28"/>
          <w:szCs w:val="28"/>
        </w:rPr>
        <w:t>: r</w:t>
      </w:r>
      <w:r w:rsidRPr="00F607CE">
        <w:rPr>
          <w:rFonts w:cs="Calibri"/>
          <w:sz w:val="28"/>
          <w:szCs w:val="28"/>
        </w:rPr>
        <w:t xml:space="preserve">ozpoczęliśmy cykl rozmów z kierownikami reprezentacji poszczególnych, które są taką kadrą całej </w:t>
      </w:r>
      <w:r>
        <w:rPr>
          <w:rFonts w:cs="Calibri"/>
          <w:sz w:val="28"/>
          <w:szCs w:val="28"/>
        </w:rPr>
        <w:t>P</w:t>
      </w:r>
      <w:r w:rsidRPr="00F607CE">
        <w:rPr>
          <w:rFonts w:cs="Calibri"/>
          <w:sz w:val="28"/>
          <w:szCs w:val="28"/>
        </w:rPr>
        <w:t xml:space="preserve">olicji. Na początek jest rozmowa </w:t>
      </w:r>
      <w:r>
        <w:rPr>
          <w:rFonts w:cs="Calibri"/>
          <w:sz w:val="28"/>
          <w:szCs w:val="28"/>
        </w:rPr>
        <w:t>z Andrzejem Kuczyńskim, naszym „P</w:t>
      </w:r>
      <w:r w:rsidRPr="00F607CE">
        <w:rPr>
          <w:rFonts w:cs="Calibri"/>
          <w:sz w:val="28"/>
          <w:szCs w:val="28"/>
        </w:rPr>
        <w:t>ułkownikiem</w:t>
      </w:r>
      <w:r>
        <w:rPr>
          <w:rFonts w:cs="Calibri"/>
          <w:sz w:val="28"/>
          <w:szCs w:val="28"/>
        </w:rPr>
        <w:t>” - Reprezentacja w Piłce Nożnej Kobiet i M</w:t>
      </w:r>
      <w:r w:rsidRPr="00F607CE">
        <w:rPr>
          <w:rFonts w:cs="Calibri"/>
          <w:sz w:val="28"/>
          <w:szCs w:val="28"/>
        </w:rPr>
        <w:t>ężczyzn.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[Kobiecy głos] Kolegą z korytarza…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[Męski</w:t>
      </w:r>
      <w:r>
        <w:rPr>
          <w:rFonts w:cs="Calibri"/>
          <w:sz w:val="28"/>
          <w:szCs w:val="28"/>
        </w:rPr>
        <w:t xml:space="preserve"> głos 10] K</w:t>
      </w:r>
      <w:r w:rsidRPr="00F607CE">
        <w:rPr>
          <w:rFonts w:cs="Calibri"/>
          <w:sz w:val="28"/>
          <w:szCs w:val="28"/>
        </w:rPr>
        <w:t>olegą z pokoju obok</w:t>
      </w:r>
      <w:r>
        <w:rPr>
          <w:rFonts w:cs="Calibri"/>
          <w:sz w:val="28"/>
          <w:szCs w:val="28"/>
        </w:rPr>
        <w:t>, można nawet powiedzieć… P</w:t>
      </w:r>
      <w:r w:rsidRPr="00F607CE">
        <w:rPr>
          <w:rFonts w:cs="Calibri"/>
          <w:sz w:val="28"/>
          <w:szCs w:val="28"/>
        </w:rPr>
        <w:t>rzez ścianę sąsiadujemy.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 xml:space="preserve">[podkład muzyczny]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</w:t>
      </w:r>
      <w:r>
        <w:rPr>
          <w:rFonts w:cs="Calibri"/>
          <w:sz w:val="28"/>
          <w:szCs w:val="28"/>
        </w:rPr>
        <w:t>Andrzej Chyliński</w:t>
      </w:r>
      <w:r w:rsidRPr="00F607CE">
        <w:rPr>
          <w:rFonts w:cs="Calibri"/>
          <w:sz w:val="28"/>
          <w:szCs w:val="28"/>
        </w:rPr>
        <w:t xml:space="preserve">] Tekst jest o </w:t>
      </w:r>
      <w:r>
        <w:rPr>
          <w:rFonts w:cs="Calibri"/>
          <w:sz w:val="28"/>
          <w:szCs w:val="28"/>
        </w:rPr>
        <w:t>wspaniałej kobiecie służącej w P</w:t>
      </w:r>
      <w:r w:rsidRPr="00F607CE">
        <w:rPr>
          <w:rFonts w:cs="Calibri"/>
          <w:sz w:val="28"/>
          <w:szCs w:val="28"/>
        </w:rPr>
        <w:t>olicji, o starszej sierżant Lidii Fidurze, która jest nie tylko policjantką, ale i wspaniałą</w:t>
      </w:r>
      <w:r>
        <w:rPr>
          <w:rFonts w:cs="Calibri"/>
          <w:sz w:val="28"/>
          <w:szCs w:val="28"/>
        </w:rPr>
        <w:t xml:space="preserve"> bokserką. Niedawno na Mistrzostwach Ś</w:t>
      </w:r>
      <w:r w:rsidRPr="00F607CE">
        <w:rPr>
          <w:rFonts w:cs="Calibri"/>
          <w:sz w:val="28"/>
          <w:szCs w:val="28"/>
        </w:rPr>
        <w:t xml:space="preserve">wiata w boksie zdobyła brązowy medal. To naprawdę jest wielki wyczyn, wielkie osiągnięcie. Ja już nie pamiętam, kiedy polscy bokserzy </w:t>
      </w:r>
      <w:r>
        <w:rPr>
          <w:rFonts w:cs="Calibri"/>
          <w:sz w:val="28"/>
          <w:szCs w:val="28"/>
        </w:rPr>
        <w:t>zdobyli medal mistrzostw świata. Daaawno temu. T</w:t>
      </w:r>
      <w:r w:rsidRPr="00F607CE">
        <w:rPr>
          <w:rFonts w:cs="Calibri"/>
          <w:sz w:val="28"/>
          <w:szCs w:val="28"/>
        </w:rPr>
        <w:t xml:space="preserve">akże ona </w:t>
      </w:r>
      <w:r>
        <w:rPr>
          <w:rFonts w:cs="Calibri"/>
          <w:sz w:val="28"/>
          <w:szCs w:val="28"/>
        </w:rPr>
        <w:t xml:space="preserve">- </w:t>
      </w:r>
      <w:r w:rsidRPr="00F607CE">
        <w:rPr>
          <w:rFonts w:cs="Calibri"/>
          <w:sz w:val="28"/>
          <w:szCs w:val="28"/>
        </w:rPr>
        <w:t xml:space="preserve">ma.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 xml:space="preserve">[podkład muzyczny]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[Paweł Ostaszewski</w:t>
      </w:r>
      <w:r>
        <w:rPr>
          <w:rFonts w:cs="Calibri"/>
          <w:sz w:val="28"/>
          <w:szCs w:val="28"/>
        </w:rPr>
        <w:t>] W G</w:t>
      </w:r>
      <w:r w:rsidRPr="00F607CE">
        <w:rPr>
          <w:rFonts w:cs="Calibri"/>
          <w:sz w:val="28"/>
          <w:szCs w:val="28"/>
        </w:rPr>
        <w:t>aze</w:t>
      </w:r>
      <w:r>
        <w:rPr>
          <w:rFonts w:cs="Calibri"/>
          <w:sz w:val="28"/>
          <w:szCs w:val="28"/>
        </w:rPr>
        <w:t>cie jest także recenzja książki. T</w:t>
      </w:r>
      <w:r w:rsidRPr="00F607CE">
        <w:rPr>
          <w:rFonts w:cs="Calibri"/>
          <w:sz w:val="28"/>
          <w:szCs w:val="28"/>
        </w:rPr>
        <w:t>akie monumentalne dzieło „Granatowi żołnierze”. To jest taki album fotograficzno-biograficzny o policjantach okresu międzywojennego województwa białostockiego. I udało mi się zrobić rozmowę z autorem, któ</w:t>
      </w:r>
      <w:r>
        <w:rPr>
          <w:rFonts w:cs="Calibri"/>
          <w:sz w:val="28"/>
          <w:szCs w:val="28"/>
        </w:rPr>
        <w:t>ry jest kustoszem Muzeum W</w:t>
      </w:r>
      <w:r w:rsidRPr="00F607CE">
        <w:rPr>
          <w:rFonts w:cs="Calibri"/>
          <w:sz w:val="28"/>
          <w:szCs w:val="28"/>
        </w:rPr>
        <w:t xml:space="preserve">ojska w Białymstoku. Byłem tam u niego, rozmawialiśmy. Cały wywiad jest dostępny, bardzo zachęcam.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 xml:space="preserve">[podkład muzyczny]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[insp. Mariusz Ciarka] Będzie również o odp</w:t>
      </w:r>
      <w:r>
        <w:rPr>
          <w:rFonts w:cs="Calibri"/>
          <w:sz w:val="28"/>
          <w:szCs w:val="28"/>
        </w:rPr>
        <w:t>owiedzialności odszkodowawczej Skarbu P</w:t>
      </w:r>
      <w:r w:rsidRPr="00F607CE">
        <w:rPr>
          <w:rFonts w:cs="Calibri"/>
          <w:sz w:val="28"/>
          <w:szCs w:val="28"/>
        </w:rPr>
        <w:t>aństwa z działania funkcjona</w:t>
      </w:r>
      <w:r>
        <w:rPr>
          <w:rFonts w:cs="Calibri"/>
          <w:sz w:val="28"/>
          <w:szCs w:val="28"/>
        </w:rPr>
        <w:t>riuszy. To pytania</w:t>
      </w:r>
      <w:r w:rsidRPr="00F607CE">
        <w:rPr>
          <w:rFonts w:cs="Calibri"/>
          <w:sz w:val="28"/>
          <w:szCs w:val="28"/>
        </w:rPr>
        <w:t>, które bardzo często zadajecie</w:t>
      </w:r>
      <w:r>
        <w:rPr>
          <w:rFonts w:cs="Calibri"/>
          <w:sz w:val="28"/>
          <w:szCs w:val="28"/>
        </w:rPr>
        <w:t>:</w:t>
      </w:r>
      <w:r w:rsidRPr="00F607CE">
        <w:rPr>
          <w:rFonts w:cs="Calibri"/>
          <w:sz w:val="28"/>
          <w:szCs w:val="28"/>
        </w:rPr>
        <w:t xml:space="preserve"> co dzieje się w przypadku, gdy ktoś oskarży nas, że dokonaliśmy czy zniszczenia,</w:t>
      </w:r>
      <w:r>
        <w:rPr>
          <w:rFonts w:cs="Calibri"/>
          <w:sz w:val="28"/>
          <w:szCs w:val="28"/>
        </w:rPr>
        <w:t xml:space="preserve"> czy doszło do jakiegoś deliktu -</w:t>
      </w:r>
      <w:r w:rsidRPr="00F607CE">
        <w:rPr>
          <w:rFonts w:cs="Calibri"/>
          <w:sz w:val="28"/>
          <w:szCs w:val="28"/>
        </w:rPr>
        <w:t xml:space="preserve"> kto wówczas musi ponieść odpowiedzialność.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 xml:space="preserve">[podkład muzyczny]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[insp. Mariusz Ciarka] W</w:t>
      </w:r>
      <w:r w:rsidRPr="00F607CE">
        <w:rPr>
          <w:rFonts w:cs="Calibri"/>
          <w:sz w:val="28"/>
          <w:szCs w:val="28"/>
        </w:rPr>
        <w:t>iele ciekawych artykułów</w:t>
      </w:r>
      <w:r>
        <w:rPr>
          <w:rFonts w:cs="Calibri"/>
          <w:sz w:val="28"/>
          <w:szCs w:val="28"/>
        </w:rPr>
        <w:t>, ale po to jest spis treści w G</w:t>
      </w:r>
      <w:r w:rsidRPr="00F607CE">
        <w:rPr>
          <w:rFonts w:cs="Calibri"/>
          <w:sz w:val="28"/>
          <w:szCs w:val="28"/>
        </w:rPr>
        <w:t>azecie, aby się szczegółowo zapoznać. Ja zapraszam do lektury w imieniu całej redakcji, a także</w:t>
      </w:r>
      <w:r>
        <w:rPr>
          <w:rFonts w:cs="Calibri"/>
          <w:sz w:val="28"/>
          <w:szCs w:val="28"/>
        </w:rPr>
        <w:t xml:space="preserve"> -</w:t>
      </w:r>
      <w:r w:rsidRPr="00F607CE">
        <w:rPr>
          <w:rFonts w:cs="Calibri"/>
          <w:sz w:val="28"/>
          <w:szCs w:val="28"/>
        </w:rPr>
        <w:t xml:space="preserve"> jak zawsze </w:t>
      </w:r>
      <w:r>
        <w:rPr>
          <w:rFonts w:cs="Calibri"/>
          <w:sz w:val="28"/>
          <w:szCs w:val="28"/>
        </w:rPr>
        <w:t xml:space="preserve">– </w:t>
      </w:r>
      <w:r w:rsidRPr="00F607CE">
        <w:rPr>
          <w:rFonts w:cs="Calibri"/>
          <w:sz w:val="28"/>
          <w:szCs w:val="28"/>
        </w:rPr>
        <w:t>przypominam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abyście pisali do nas, zgłaszali nam tematy, które mamy poruszyć. Ja na pewno będę robić wszystko, aby pojawiały się artykuły tylko i wyłącznie Was interesujące.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 xml:space="preserve">[podkład muzyczny] </w:t>
      </w: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[Piotr Maciejczak] Sierpniowy numer to będą na pewno relacje ze Święta Poli</w:t>
      </w:r>
      <w:r>
        <w:rPr>
          <w:rFonts w:cs="Calibri"/>
          <w:sz w:val="28"/>
          <w:szCs w:val="28"/>
        </w:rPr>
        <w:t>cji, z tego jak było obchodzone. N</w:t>
      </w:r>
      <w:r w:rsidRPr="00F607CE">
        <w:rPr>
          <w:rFonts w:cs="Calibri"/>
          <w:sz w:val="28"/>
          <w:szCs w:val="28"/>
        </w:rPr>
        <w:t xml:space="preserve">a pewno sylwetki nowych generałów </w:t>
      </w:r>
      <w:r>
        <w:rPr>
          <w:rFonts w:cs="Calibri"/>
          <w:sz w:val="28"/>
          <w:szCs w:val="28"/>
        </w:rPr>
        <w:t xml:space="preserve">- </w:t>
      </w:r>
      <w:r w:rsidRPr="00F607CE">
        <w:rPr>
          <w:rFonts w:cs="Calibri"/>
          <w:sz w:val="28"/>
          <w:szCs w:val="28"/>
        </w:rPr>
        <w:t>zakładam, że będą, ale dzisiaj to jeszcze jest jedna wielka niewiadoma</w:t>
      </w:r>
      <w:r>
        <w:rPr>
          <w:rFonts w:cs="Calibri"/>
          <w:sz w:val="28"/>
          <w:szCs w:val="28"/>
        </w:rPr>
        <w:t>, chociaż pewne przesłuchy mamy, n</w:t>
      </w:r>
      <w:r w:rsidRPr="00F607CE">
        <w:rPr>
          <w:rFonts w:cs="Calibri"/>
          <w:sz w:val="28"/>
          <w:szCs w:val="28"/>
        </w:rPr>
        <w:t>o</w:t>
      </w:r>
      <w:r>
        <w:rPr>
          <w:rFonts w:cs="Calibri"/>
          <w:sz w:val="28"/>
          <w:szCs w:val="28"/>
        </w:rPr>
        <w:t>…</w:t>
      </w:r>
      <w:r w:rsidRPr="00F607CE">
        <w:rPr>
          <w:rFonts w:cs="Calibri"/>
          <w:sz w:val="28"/>
          <w:szCs w:val="28"/>
        </w:rPr>
        <w:t xml:space="preserve"> ale dopóki nie będzie to już sformalizowane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tego rąbka tajemnicy nie uchylimy. Natomiast sierpniowy numer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to tradycyjnie będzie przede wszystkim Święto Policji</w:t>
      </w:r>
      <w:r>
        <w:rPr>
          <w:rFonts w:cs="Calibri"/>
          <w:sz w:val="28"/>
          <w:szCs w:val="28"/>
        </w:rPr>
        <w:t>,</w:t>
      </w:r>
      <w:r w:rsidRPr="00F607CE">
        <w:rPr>
          <w:rFonts w:cs="Calibri"/>
          <w:sz w:val="28"/>
          <w:szCs w:val="28"/>
        </w:rPr>
        <w:t xml:space="preserve"> i parę ciekawych materiałów, takich troch</w:t>
      </w:r>
      <w:r>
        <w:rPr>
          <w:rFonts w:cs="Calibri"/>
          <w:sz w:val="28"/>
          <w:szCs w:val="28"/>
        </w:rPr>
        <w:t>ę wakacyjnych. Ale to wszystko C</w:t>
      </w:r>
      <w:r w:rsidRPr="00F607CE">
        <w:rPr>
          <w:rFonts w:cs="Calibri"/>
          <w:sz w:val="28"/>
          <w:szCs w:val="28"/>
        </w:rPr>
        <w:t>zytelnicy zobaczą już na początku sierpnia.</w:t>
      </w:r>
    </w:p>
    <w:p w:rsidR="0047597B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  <w:r w:rsidRPr="00F607CE">
        <w:rPr>
          <w:rFonts w:cs="Calibri"/>
          <w:sz w:val="28"/>
          <w:szCs w:val="28"/>
        </w:rPr>
        <w:t>[podkład muzyczny]</w:t>
      </w:r>
    </w:p>
    <w:p w:rsidR="0047597B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</w:p>
    <w:p w:rsidR="0047597B" w:rsidRPr="00F607CE" w:rsidRDefault="0047597B" w:rsidP="00F607CE">
      <w:pPr>
        <w:spacing w:line="360" w:lineRule="auto"/>
        <w:jc w:val="both"/>
        <w:rPr>
          <w:rFonts w:cs="Calibri"/>
          <w:sz w:val="28"/>
          <w:szCs w:val="28"/>
        </w:rPr>
      </w:pPr>
    </w:p>
    <w:p w:rsidR="0047597B" w:rsidRPr="00242671" w:rsidRDefault="0047597B" w:rsidP="00F607CE">
      <w:pPr>
        <w:spacing w:line="360" w:lineRule="auto"/>
        <w:jc w:val="both"/>
        <w:rPr>
          <w:rFonts w:cs="Calibri"/>
          <w:sz w:val="24"/>
          <w:szCs w:val="24"/>
        </w:rPr>
      </w:pPr>
      <w:r w:rsidRPr="00242671">
        <w:rPr>
          <w:rFonts w:cs="Calibri"/>
          <w:sz w:val="24"/>
          <w:szCs w:val="24"/>
        </w:rPr>
        <w:t>Anna Dąbrowska WPP BKS KGP</w:t>
      </w:r>
      <w:bookmarkStart w:id="0" w:name="_GoBack"/>
      <w:bookmarkEnd w:id="0"/>
      <w:r w:rsidRPr="00242671">
        <w:rPr>
          <w:rFonts w:cs="Calibri"/>
          <w:sz w:val="24"/>
          <w:szCs w:val="24"/>
        </w:rPr>
        <w:t xml:space="preserve"> / pd</w:t>
      </w:r>
    </w:p>
    <w:sectPr w:rsidR="0047597B" w:rsidRPr="00242671" w:rsidSect="00F607CE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97B" w:rsidRDefault="0047597B" w:rsidP="0010316C">
      <w:pPr>
        <w:spacing w:after="0" w:line="240" w:lineRule="auto"/>
      </w:pPr>
      <w:r>
        <w:separator/>
      </w:r>
    </w:p>
  </w:endnote>
  <w:endnote w:type="continuationSeparator" w:id="0">
    <w:p w:rsidR="0047597B" w:rsidRDefault="0047597B" w:rsidP="0010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97B" w:rsidRDefault="0047597B" w:rsidP="0010316C">
      <w:pPr>
        <w:spacing w:after="0" w:line="240" w:lineRule="auto"/>
      </w:pPr>
      <w:r>
        <w:separator/>
      </w:r>
    </w:p>
  </w:footnote>
  <w:footnote w:type="continuationSeparator" w:id="0">
    <w:p w:rsidR="0047597B" w:rsidRDefault="0047597B" w:rsidP="00103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EDCF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90413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A4A8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96DD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8E4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5C20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8E2E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9EBC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104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21EC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EC9"/>
    <w:rsid w:val="000647AC"/>
    <w:rsid w:val="00085221"/>
    <w:rsid w:val="000A5870"/>
    <w:rsid w:val="000A5871"/>
    <w:rsid w:val="0010316C"/>
    <w:rsid w:val="001167B6"/>
    <w:rsid w:val="001508F5"/>
    <w:rsid w:val="0015332A"/>
    <w:rsid w:val="00171B5E"/>
    <w:rsid w:val="00176EC9"/>
    <w:rsid w:val="00186505"/>
    <w:rsid w:val="001936E0"/>
    <w:rsid w:val="001A184F"/>
    <w:rsid w:val="00211E3D"/>
    <w:rsid w:val="00242671"/>
    <w:rsid w:val="0024344F"/>
    <w:rsid w:val="00273983"/>
    <w:rsid w:val="002E751D"/>
    <w:rsid w:val="00363087"/>
    <w:rsid w:val="00384C5C"/>
    <w:rsid w:val="003857C4"/>
    <w:rsid w:val="003A6C32"/>
    <w:rsid w:val="003F1622"/>
    <w:rsid w:val="0045137C"/>
    <w:rsid w:val="0047597B"/>
    <w:rsid w:val="0047675B"/>
    <w:rsid w:val="004A5293"/>
    <w:rsid w:val="004C161A"/>
    <w:rsid w:val="00511F5C"/>
    <w:rsid w:val="00531303"/>
    <w:rsid w:val="00532266"/>
    <w:rsid w:val="005527B2"/>
    <w:rsid w:val="005E5581"/>
    <w:rsid w:val="00641045"/>
    <w:rsid w:val="00645347"/>
    <w:rsid w:val="0065409C"/>
    <w:rsid w:val="0069737D"/>
    <w:rsid w:val="006F512C"/>
    <w:rsid w:val="00741D8C"/>
    <w:rsid w:val="00753CAF"/>
    <w:rsid w:val="007541C5"/>
    <w:rsid w:val="007863FD"/>
    <w:rsid w:val="0079308A"/>
    <w:rsid w:val="00802A01"/>
    <w:rsid w:val="008224E3"/>
    <w:rsid w:val="00826275"/>
    <w:rsid w:val="008657E5"/>
    <w:rsid w:val="008701B2"/>
    <w:rsid w:val="00891CB9"/>
    <w:rsid w:val="008B35E7"/>
    <w:rsid w:val="009241D8"/>
    <w:rsid w:val="009B6145"/>
    <w:rsid w:val="009C02BC"/>
    <w:rsid w:val="009C3C9B"/>
    <w:rsid w:val="00A13ECC"/>
    <w:rsid w:val="00A15EAB"/>
    <w:rsid w:val="00A43F74"/>
    <w:rsid w:val="00AB676C"/>
    <w:rsid w:val="00AD7673"/>
    <w:rsid w:val="00AE3DAE"/>
    <w:rsid w:val="00B0605F"/>
    <w:rsid w:val="00B10631"/>
    <w:rsid w:val="00B16814"/>
    <w:rsid w:val="00B554D2"/>
    <w:rsid w:val="00C11E7F"/>
    <w:rsid w:val="00C14BAF"/>
    <w:rsid w:val="00C43E7B"/>
    <w:rsid w:val="00CE0B26"/>
    <w:rsid w:val="00CF5B51"/>
    <w:rsid w:val="00D22DF3"/>
    <w:rsid w:val="00D737C0"/>
    <w:rsid w:val="00DB2AB6"/>
    <w:rsid w:val="00DD7A7C"/>
    <w:rsid w:val="00E10486"/>
    <w:rsid w:val="00F31250"/>
    <w:rsid w:val="00F357B3"/>
    <w:rsid w:val="00F607CE"/>
    <w:rsid w:val="00F8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7C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10316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316C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0316C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DB2AB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2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2AB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2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2A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B2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11</Pages>
  <Words>2580</Words>
  <Characters>15480</Characters>
  <Application>Microsoft Office Outlook</Application>
  <DocSecurity>0</DocSecurity>
  <Lines>0</Lines>
  <Paragraphs>0</Paragraphs>
  <ScaleCrop>false</ScaleCrop>
  <Company>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Policyjna – 07</dc:title>
  <dc:subject/>
  <dc:creator>Martyna Szadkowska</dc:creator>
  <cp:keywords/>
  <dc:description/>
  <cp:lastModifiedBy>dlugon</cp:lastModifiedBy>
  <cp:revision>6</cp:revision>
  <dcterms:created xsi:type="dcterms:W3CDTF">2022-07-25T10:32:00Z</dcterms:created>
  <dcterms:modified xsi:type="dcterms:W3CDTF">2022-07-25T11:59:00Z</dcterms:modified>
</cp:coreProperties>
</file>